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B8D" w14:textId="77777777" w:rsidR="007A60E5" w:rsidRDefault="007A60E5" w:rsidP="00596A70">
      <w:pPr>
        <w:jc w:val="center"/>
        <w:rPr>
          <w:rFonts w:ascii="Calibri" w:eastAsia="Calibri" w:hAnsi="Calibri"/>
          <w:noProof/>
        </w:rPr>
      </w:pPr>
    </w:p>
    <w:p w14:paraId="021AD250" w14:textId="77777777" w:rsidR="007A60E5" w:rsidRDefault="007A60E5" w:rsidP="00596A70">
      <w:pPr>
        <w:jc w:val="center"/>
        <w:rPr>
          <w:rFonts w:ascii="Calibri" w:eastAsia="Calibri" w:hAnsi="Calibri"/>
          <w:noProof/>
        </w:rPr>
      </w:pPr>
    </w:p>
    <w:p w14:paraId="5A03027B" w14:textId="77777777" w:rsidR="007A60E5" w:rsidRPr="008E1C99" w:rsidRDefault="007A60E5" w:rsidP="00596A70">
      <w:pPr>
        <w:jc w:val="center"/>
        <w:rPr>
          <w:rFonts w:ascii="Calibri" w:eastAsia="Calibri" w:hAnsi="Calibri"/>
        </w:rPr>
      </w:pPr>
      <w:r w:rsidRPr="008E1C99">
        <w:rPr>
          <w:rFonts w:ascii="Calibri" w:eastAsia="Calibri" w:hAnsi="Calibri"/>
          <w:noProof/>
        </w:rPr>
        <w:drawing>
          <wp:inline distT="0" distB="0" distL="0" distR="0" wp14:anchorId="3CCB57BD" wp14:editId="5FF1C360">
            <wp:extent cx="559123" cy="635367"/>
            <wp:effectExtent l="19050" t="0" r="0" b="0"/>
            <wp:docPr id="3" name="Immagine 1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30F98" w14:textId="77777777" w:rsidR="007A60E5" w:rsidRPr="008E1C99" w:rsidRDefault="007A60E5" w:rsidP="007A60E5">
      <w:pPr>
        <w:keepNext/>
        <w:spacing w:after="0" w:line="240" w:lineRule="auto"/>
        <w:jc w:val="center"/>
        <w:outlineLvl w:val="1"/>
        <w:rPr>
          <w:rFonts w:ascii="Calibri" w:eastAsia="Calibri" w:hAnsi="Calibri"/>
          <w:b/>
          <w:szCs w:val="20"/>
        </w:rPr>
      </w:pPr>
      <w:r w:rsidRPr="008E1C99">
        <w:rPr>
          <w:rFonts w:ascii="Calibri" w:eastAsia="Calibri" w:hAnsi="Calibri"/>
          <w:b/>
          <w:szCs w:val="20"/>
        </w:rPr>
        <w:t>MINISTERO DELL’ISTRUZIONE</w:t>
      </w:r>
      <w:r>
        <w:rPr>
          <w:rFonts w:ascii="Calibri" w:eastAsia="Calibri" w:hAnsi="Calibri"/>
          <w:b/>
          <w:szCs w:val="20"/>
        </w:rPr>
        <w:t xml:space="preserve"> E DEL MERITO</w:t>
      </w:r>
    </w:p>
    <w:p w14:paraId="7EFA22D1" w14:textId="77777777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8E1C99">
        <w:rPr>
          <w:rFonts w:ascii="Calibri" w:eastAsia="Calibri" w:hAnsi="Calibri"/>
          <w:b/>
          <w:sz w:val="20"/>
          <w:szCs w:val="20"/>
        </w:rPr>
        <w:t>ISTITUTO COMPRENSIVO “FALERNA – NOCERA TERINESE”</w:t>
      </w:r>
    </w:p>
    <w:p w14:paraId="5D169BA4" w14:textId="77777777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 xml:space="preserve">VIA ROSARIO, 1 – 88042 FALERNA CZ – Tel.0968 </w:t>
      </w:r>
      <w:proofErr w:type="gramStart"/>
      <w:r w:rsidRPr="008E1C99">
        <w:rPr>
          <w:rFonts w:ascii="Calibri" w:eastAsia="Calibri" w:hAnsi="Calibri"/>
          <w:sz w:val="20"/>
          <w:szCs w:val="20"/>
        </w:rPr>
        <w:t>95056  Fax</w:t>
      </w:r>
      <w:proofErr w:type="gramEnd"/>
      <w:r w:rsidRPr="008E1C99">
        <w:rPr>
          <w:rFonts w:ascii="Calibri" w:eastAsia="Calibri" w:hAnsi="Calibri"/>
          <w:sz w:val="20"/>
          <w:szCs w:val="20"/>
        </w:rPr>
        <w:t xml:space="preserve"> 0968 925807</w:t>
      </w:r>
    </w:p>
    <w:p w14:paraId="475DDC30" w14:textId="77777777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>C.M. CZIC82500A - C.F. 92012920796 – Codice Univoco: UF0FN8</w:t>
      </w:r>
    </w:p>
    <w:p w14:paraId="76D4EFB5" w14:textId="30923B54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szCs w:val="20"/>
        </w:rPr>
      </w:pPr>
      <w:r w:rsidRPr="008E1C99">
        <w:rPr>
          <w:rFonts w:ascii="Calibri" w:eastAsia="Calibri" w:hAnsi="Calibri"/>
          <w:szCs w:val="20"/>
        </w:rPr>
        <w:t xml:space="preserve">e-Mail – </w:t>
      </w:r>
      <w:hyperlink r:id="rId7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czic82500a@istruzione.it</w:t>
        </w:r>
      </w:hyperlink>
      <w:r w:rsidRPr="008E1C99">
        <w:rPr>
          <w:rFonts w:ascii="Calibri" w:eastAsia="Calibri" w:hAnsi="Calibri"/>
          <w:szCs w:val="20"/>
        </w:rPr>
        <w:t xml:space="preserve">      </w:t>
      </w:r>
      <w:hyperlink r:id="rId8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czic82500a@pec.istruzione.it</w:t>
        </w:r>
      </w:hyperlink>
      <w:r w:rsidRPr="008E1C99">
        <w:rPr>
          <w:rFonts w:ascii="Calibri" w:eastAsia="Calibri" w:hAnsi="Calibri"/>
          <w:szCs w:val="20"/>
        </w:rPr>
        <w:t xml:space="preserve"> --Web - </w:t>
      </w:r>
      <w:hyperlink r:id="rId9" w:history="1">
        <w:r w:rsidRPr="008E1C99">
          <w:rPr>
            <w:rFonts w:ascii="Calibri" w:eastAsia="Calibri" w:hAnsi="Calibri"/>
            <w:color w:val="0563C1"/>
            <w:szCs w:val="20"/>
            <w:u w:val="single"/>
          </w:rPr>
          <w:t>www.ic-falerna-nocera.edu.it</w:t>
        </w:r>
      </w:hyperlink>
    </w:p>
    <w:p w14:paraId="61FCDD86" w14:textId="77777777" w:rsidR="007A60E5" w:rsidRDefault="007A60E5"/>
    <w:p w14:paraId="104E4867" w14:textId="68FE5F02" w:rsidR="00202EE3" w:rsidRDefault="00202EE3" w:rsidP="00944AAF">
      <w:pPr>
        <w:spacing w:after="0" w:line="240" w:lineRule="auto"/>
        <w:jc w:val="center"/>
      </w:pPr>
    </w:p>
    <w:p w14:paraId="263C4EB8" w14:textId="77777777" w:rsidR="00137FEB" w:rsidRPr="00DB648A" w:rsidRDefault="00137FEB" w:rsidP="00944AAF">
      <w:pPr>
        <w:spacing w:after="0" w:line="240" w:lineRule="auto"/>
        <w:jc w:val="center"/>
        <w:rPr>
          <w:sz w:val="24"/>
          <w:szCs w:val="24"/>
        </w:rPr>
      </w:pPr>
    </w:p>
    <w:p w14:paraId="72A49E44" w14:textId="77777777" w:rsidR="00202EE3" w:rsidRPr="00DB648A" w:rsidRDefault="00944AAF" w:rsidP="00167AA6">
      <w:pPr>
        <w:pStyle w:val="Default"/>
        <w:jc w:val="center"/>
        <w:rPr>
          <w:color w:val="000099"/>
        </w:rPr>
      </w:pPr>
      <w:r w:rsidRPr="00DB648A">
        <w:rPr>
          <w:color w:val="000099"/>
        </w:rPr>
        <w:t>_______________________________________________________________________________</w:t>
      </w:r>
    </w:p>
    <w:p w14:paraId="3058841A" w14:textId="77777777" w:rsidR="00167AA6" w:rsidRPr="00DB648A" w:rsidRDefault="00167AA6" w:rsidP="00167AA6">
      <w:pPr>
        <w:pStyle w:val="Default"/>
        <w:jc w:val="center"/>
        <w:rPr>
          <w:color w:val="000099"/>
        </w:rPr>
      </w:pPr>
    </w:p>
    <w:p w14:paraId="4ED0946A" w14:textId="77777777" w:rsidR="000A1999" w:rsidRPr="00DB648A" w:rsidRDefault="008936BD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815C23">
        <w:rPr>
          <w:b/>
          <w:bCs/>
          <w:sz w:val="24"/>
          <w:szCs w:val="24"/>
        </w:rPr>
        <w:t xml:space="preserve">ELAZIONE FINALE </w:t>
      </w:r>
      <w:r w:rsidR="004257DB" w:rsidRPr="00DB648A">
        <w:rPr>
          <w:b/>
          <w:bCs/>
          <w:sz w:val="24"/>
          <w:szCs w:val="24"/>
        </w:rPr>
        <w:t xml:space="preserve">COORDINATA </w:t>
      </w:r>
      <w:r w:rsidR="00815C23">
        <w:rPr>
          <w:b/>
          <w:bCs/>
          <w:sz w:val="24"/>
          <w:szCs w:val="24"/>
        </w:rPr>
        <w:t>DELLE</w:t>
      </w:r>
      <w:r>
        <w:rPr>
          <w:b/>
          <w:bCs/>
          <w:sz w:val="24"/>
          <w:szCs w:val="24"/>
        </w:rPr>
        <w:t xml:space="preserve"> </w:t>
      </w:r>
      <w:r w:rsidR="004257DB" w:rsidRPr="00DB648A">
        <w:rPr>
          <w:b/>
          <w:bCs/>
          <w:sz w:val="24"/>
          <w:szCs w:val="24"/>
        </w:rPr>
        <w:t>COMPETENZE</w:t>
      </w:r>
      <w:r>
        <w:rPr>
          <w:b/>
          <w:bCs/>
          <w:sz w:val="24"/>
          <w:szCs w:val="24"/>
        </w:rPr>
        <w:t>,</w:t>
      </w:r>
    </w:p>
    <w:p w14:paraId="32DA7E7A" w14:textId="77777777" w:rsidR="00202EE3" w:rsidRPr="00DB648A" w:rsidRDefault="00202EE3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B648A">
        <w:rPr>
          <w:b/>
          <w:bCs/>
          <w:sz w:val="24"/>
          <w:szCs w:val="24"/>
        </w:rPr>
        <w:t>DELLE ATTIVITÀ EDUCATIVE E DIDATTICHE</w:t>
      </w:r>
    </w:p>
    <w:p w14:paraId="0332CB3E" w14:textId="77777777" w:rsidR="004257DB" w:rsidRPr="00DB648A" w:rsidRDefault="004257DB" w:rsidP="004257DB">
      <w:pPr>
        <w:jc w:val="center"/>
        <w:rPr>
          <w:sz w:val="24"/>
          <w:szCs w:val="24"/>
        </w:rPr>
      </w:pPr>
      <w:r w:rsidRPr="00DB648A">
        <w:rPr>
          <w:sz w:val="24"/>
          <w:szCs w:val="24"/>
        </w:rPr>
        <w:t xml:space="preserve"> Consiglio di Classe </w:t>
      </w:r>
    </w:p>
    <w:p w14:paraId="4EABB07C" w14:textId="77777777" w:rsidR="004257DB" w:rsidRPr="00DB648A" w:rsidRDefault="004257DB" w:rsidP="00004207">
      <w:pPr>
        <w:pStyle w:val="Default"/>
        <w:jc w:val="center"/>
        <w:rPr>
          <w:b/>
          <w:bCs/>
          <w:color w:val="auto"/>
        </w:rPr>
      </w:pPr>
      <w:r w:rsidRPr="00DB648A">
        <w:rPr>
          <w:b/>
          <w:bCs/>
          <w:color w:val="auto"/>
        </w:rPr>
        <w:t>ANN</w:t>
      </w:r>
      <w:r w:rsidR="00701C53">
        <w:rPr>
          <w:b/>
          <w:bCs/>
          <w:color w:val="auto"/>
        </w:rPr>
        <w:t xml:space="preserve">O SCOLASTICO </w:t>
      </w:r>
      <w:r w:rsidR="0004554D">
        <w:rPr>
          <w:b/>
          <w:bCs/>
          <w:color w:val="auto"/>
        </w:rPr>
        <w:t>2022 - 2023</w:t>
      </w:r>
    </w:p>
    <w:p w14:paraId="2B9E7046" w14:textId="77777777" w:rsidR="004257DB" w:rsidRPr="00DB648A" w:rsidRDefault="004257DB" w:rsidP="004257DB">
      <w:pPr>
        <w:pStyle w:val="Default"/>
        <w:rPr>
          <w:color w:val="auto"/>
        </w:rPr>
      </w:pPr>
    </w:p>
    <w:p w14:paraId="7845F522" w14:textId="77777777" w:rsidR="00534998" w:rsidRPr="00DB648A" w:rsidRDefault="004257DB" w:rsidP="004257DB">
      <w:pPr>
        <w:pStyle w:val="Default"/>
        <w:rPr>
          <w:color w:val="auto"/>
        </w:rPr>
      </w:pPr>
      <w:r w:rsidRPr="00DB648A">
        <w:rPr>
          <w:b/>
          <w:bCs/>
          <w:color w:val="auto"/>
        </w:rPr>
        <w:t xml:space="preserve">CLASSE </w:t>
      </w:r>
      <w:r w:rsidR="00FF7FCC">
        <w:rPr>
          <w:b/>
          <w:bCs/>
          <w:color w:val="auto"/>
        </w:rPr>
        <w:t>_</w:t>
      </w:r>
      <w:r w:rsidR="008936BD">
        <w:rPr>
          <w:b/>
          <w:bCs/>
          <w:color w:val="auto"/>
        </w:rPr>
        <w:t xml:space="preserve">^ SEZ. </w:t>
      </w:r>
      <w:proofErr w:type="gramStart"/>
      <w:r w:rsidR="008936BD">
        <w:rPr>
          <w:b/>
          <w:bCs/>
          <w:color w:val="auto"/>
        </w:rPr>
        <w:t>_</w:t>
      </w:r>
      <w:r w:rsidR="00701C53">
        <w:rPr>
          <w:b/>
          <w:bCs/>
          <w:color w:val="auto"/>
        </w:rPr>
        <w:t xml:space="preserve">  </w:t>
      </w:r>
      <w:r w:rsidR="0004554D">
        <w:rPr>
          <w:b/>
          <w:bCs/>
          <w:color w:val="auto"/>
        </w:rPr>
        <w:t>plesso</w:t>
      </w:r>
      <w:proofErr w:type="gramEnd"/>
      <w:r w:rsidR="0004554D">
        <w:rPr>
          <w:b/>
          <w:bCs/>
          <w:color w:val="auto"/>
        </w:rPr>
        <w:t xml:space="preserve">: </w:t>
      </w:r>
      <w:r w:rsidR="00701C53">
        <w:rPr>
          <w:b/>
          <w:bCs/>
          <w:color w:val="auto"/>
        </w:rPr>
        <w:t xml:space="preserve">                         </w:t>
      </w:r>
      <w:r w:rsidRPr="00DB648A">
        <w:rPr>
          <w:b/>
          <w:bCs/>
          <w:color w:val="auto"/>
        </w:rPr>
        <w:t xml:space="preserve">Tempo </w:t>
      </w:r>
      <w:r w:rsidR="00DB648A">
        <w:rPr>
          <w:b/>
          <w:bCs/>
          <w:color w:val="auto"/>
        </w:rPr>
        <w:t>s</w:t>
      </w:r>
      <w:r w:rsidRPr="00DB648A">
        <w:rPr>
          <w:b/>
          <w:bCs/>
          <w:color w:val="auto"/>
        </w:rPr>
        <w:t>cuola</w:t>
      </w:r>
      <w:r w:rsidR="00701C53">
        <w:rPr>
          <w:b/>
          <w:bCs/>
          <w:color w:val="auto"/>
        </w:rPr>
        <w:t xml:space="preserve">: </w:t>
      </w:r>
      <w:r w:rsidR="00701C53" w:rsidRPr="003D3E88">
        <w:rPr>
          <w:b/>
          <w:bCs/>
          <w:i/>
          <w:color w:val="auto"/>
        </w:rPr>
        <w:t>normale</w:t>
      </w:r>
      <w:r w:rsidR="0004554D" w:rsidRPr="003D3E88">
        <w:rPr>
          <w:b/>
          <w:bCs/>
          <w:i/>
          <w:color w:val="auto"/>
        </w:rPr>
        <w:t>/prolungato</w:t>
      </w:r>
    </w:p>
    <w:p w14:paraId="2EDA1309" w14:textId="77777777" w:rsidR="00534998" w:rsidRPr="00DB648A" w:rsidRDefault="00534998" w:rsidP="00534998">
      <w:pPr>
        <w:rPr>
          <w:sz w:val="24"/>
          <w:szCs w:val="24"/>
        </w:rPr>
      </w:pPr>
    </w:p>
    <w:p w14:paraId="7F191981" w14:textId="77777777" w:rsidR="004257DB" w:rsidRPr="00AD7C54" w:rsidRDefault="00AD7C54" w:rsidP="00534998">
      <w:pPr>
        <w:jc w:val="center"/>
        <w:rPr>
          <w:b/>
          <w:color w:val="FF0000"/>
          <w:sz w:val="24"/>
          <w:szCs w:val="24"/>
        </w:rPr>
      </w:pPr>
      <w:r w:rsidRPr="00AD7C54">
        <w:rPr>
          <w:b/>
          <w:color w:val="FF0000"/>
          <w:sz w:val="24"/>
          <w:szCs w:val="24"/>
        </w:rPr>
        <w:t>COMPOSIZIONE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534998" w:rsidRPr="00DB648A" w14:paraId="28C7DC45" w14:textId="77777777" w:rsidTr="00413B63">
        <w:tc>
          <w:tcPr>
            <w:tcW w:w="4219" w:type="dxa"/>
          </w:tcPr>
          <w:p w14:paraId="00F476E2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5559" w:type="dxa"/>
          </w:tcPr>
          <w:p w14:paraId="3D8169E2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Docente</w:t>
            </w:r>
          </w:p>
        </w:tc>
      </w:tr>
      <w:tr w:rsidR="003E29C8" w:rsidRPr="00DB648A" w14:paraId="77BA4BC0" w14:textId="77777777" w:rsidTr="00413B63">
        <w:tc>
          <w:tcPr>
            <w:tcW w:w="4219" w:type="dxa"/>
          </w:tcPr>
          <w:p w14:paraId="165A07DA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Italiano</w:t>
            </w:r>
          </w:p>
        </w:tc>
        <w:tc>
          <w:tcPr>
            <w:tcW w:w="5559" w:type="dxa"/>
          </w:tcPr>
          <w:p w14:paraId="16EC064C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517686F2" w14:textId="77777777" w:rsidTr="00413B63">
        <w:tc>
          <w:tcPr>
            <w:tcW w:w="4219" w:type="dxa"/>
          </w:tcPr>
          <w:p w14:paraId="40F90328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Storia  </w:t>
            </w:r>
          </w:p>
        </w:tc>
        <w:tc>
          <w:tcPr>
            <w:tcW w:w="5559" w:type="dxa"/>
          </w:tcPr>
          <w:p w14:paraId="2BFAD97E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26B4C82" w14:textId="77777777" w:rsidTr="00413B63">
        <w:tc>
          <w:tcPr>
            <w:tcW w:w="4219" w:type="dxa"/>
          </w:tcPr>
          <w:p w14:paraId="4B23D964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Geografia</w:t>
            </w:r>
          </w:p>
        </w:tc>
        <w:tc>
          <w:tcPr>
            <w:tcW w:w="5559" w:type="dxa"/>
          </w:tcPr>
          <w:p w14:paraId="3957A540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E08A365" w14:textId="77777777" w:rsidTr="00413B63">
        <w:tc>
          <w:tcPr>
            <w:tcW w:w="4219" w:type="dxa"/>
          </w:tcPr>
          <w:p w14:paraId="19630347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Inglese</w:t>
            </w:r>
          </w:p>
        </w:tc>
        <w:tc>
          <w:tcPr>
            <w:tcW w:w="5559" w:type="dxa"/>
          </w:tcPr>
          <w:p w14:paraId="06816B93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7DECEBE" w14:textId="77777777" w:rsidTr="00413B63">
        <w:tc>
          <w:tcPr>
            <w:tcW w:w="4219" w:type="dxa"/>
          </w:tcPr>
          <w:p w14:paraId="1C712DFD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5559" w:type="dxa"/>
          </w:tcPr>
          <w:p w14:paraId="3CFE03A6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4E6F293" w14:textId="77777777" w:rsidTr="00413B63">
        <w:tc>
          <w:tcPr>
            <w:tcW w:w="4219" w:type="dxa"/>
          </w:tcPr>
          <w:p w14:paraId="39AE4E41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5559" w:type="dxa"/>
          </w:tcPr>
          <w:p w14:paraId="6EFCD792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15F5E24F" w14:textId="77777777" w:rsidTr="00413B63">
        <w:tc>
          <w:tcPr>
            <w:tcW w:w="4219" w:type="dxa"/>
          </w:tcPr>
          <w:p w14:paraId="5AF4D907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5559" w:type="dxa"/>
          </w:tcPr>
          <w:p w14:paraId="7E36C379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60F6757" w14:textId="77777777" w:rsidTr="00413B63">
        <w:tc>
          <w:tcPr>
            <w:tcW w:w="4219" w:type="dxa"/>
          </w:tcPr>
          <w:p w14:paraId="14F7B32A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559" w:type="dxa"/>
          </w:tcPr>
          <w:p w14:paraId="7DA10A27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4F0ADD8" w14:textId="77777777" w:rsidTr="00413B63">
        <w:tc>
          <w:tcPr>
            <w:tcW w:w="4219" w:type="dxa"/>
          </w:tcPr>
          <w:p w14:paraId="37FC411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Arte ed immagine</w:t>
            </w:r>
          </w:p>
        </w:tc>
        <w:tc>
          <w:tcPr>
            <w:tcW w:w="5559" w:type="dxa"/>
          </w:tcPr>
          <w:p w14:paraId="635A941B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67EDC732" w14:textId="77777777" w:rsidTr="00413B63">
        <w:tc>
          <w:tcPr>
            <w:tcW w:w="4219" w:type="dxa"/>
          </w:tcPr>
          <w:p w14:paraId="404A0FB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559" w:type="dxa"/>
          </w:tcPr>
          <w:p w14:paraId="744A7816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8F2821C" w14:textId="77777777" w:rsidTr="00413B63">
        <w:tc>
          <w:tcPr>
            <w:tcW w:w="4219" w:type="dxa"/>
          </w:tcPr>
          <w:p w14:paraId="27FFB5E3" w14:textId="77777777" w:rsidR="003E29C8" w:rsidRDefault="008F2A07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5559" w:type="dxa"/>
          </w:tcPr>
          <w:p w14:paraId="17F18E73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112756D" w14:textId="77777777" w:rsidTr="00413B63">
        <w:tc>
          <w:tcPr>
            <w:tcW w:w="4219" w:type="dxa"/>
          </w:tcPr>
          <w:p w14:paraId="7A7625B7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5559" w:type="dxa"/>
          </w:tcPr>
          <w:p w14:paraId="2191CA81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10766521" w14:textId="77777777" w:rsidTr="00413B63">
        <w:tc>
          <w:tcPr>
            <w:tcW w:w="4219" w:type="dxa"/>
          </w:tcPr>
          <w:p w14:paraId="6C2FCA22" w14:textId="77777777" w:rsidR="003E29C8" w:rsidRDefault="003E29C8" w:rsidP="0033713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Referente Ed. Civica</w:t>
            </w:r>
          </w:p>
        </w:tc>
        <w:tc>
          <w:tcPr>
            <w:tcW w:w="5559" w:type="dxa"/>
          </w:tcPr>
          <w:p w14:paraId="006A7E28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A7F6CB0" w14:textId="77777777" w:rsidTr="00413B63">
        <w:tc>
          <w:tcPr>
            <w:tcW w:w="4219" w:type="dxa"/>
          </w:tcPr>
          <w:p w14:paraId="291256FE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559" w:type="dxa"/>
          </w:tcPr>
          <w:p w14:paraId="3FA00F80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534998" w:rsidRPr="00DB648A" w14:paraId="13D127B7" w14:textId="77777777" w:rsidTr="00413B63">
        <w:tc>
          <w:tcPr>
            <w:tcW w:w="4219" w:type="dxa"/>
          </w:tcPr>
          <w:p w14:paraId="05799387" w14:textId="77777777" w:rsidR="00534998" w:rsidRPr="00DB648A" w:rsidRDefault="00534998" w:rsidP="004876C3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Coordinatore</w:t>
            </w:r>
          </w:p>
        </w:tc>
        <w:tc>
          <w:tcPr>
            <w:tcW w:w="5559" w:type="dxa"/>
          </w:tcPr>
          <w:p w14:paraId="241D51A0" w14:textId="77777777" w:rsidR="00534998" w:rsidRPr="00DB648A" w:rsidRDefault="00534998" w:rsidP="00701C53">
            <w:pPr>
              <w:rPr>
                <w:b/>
                <w:sz w:val="24"/>
                <w:szCs w:val="24"/>
              </w:rPr>
            </w:pPr>
          </w:p>
        </w:tc>
      </w:tr>
    </w:tbl>
    <w:p w14:paraId="59ED60FC" w14:textId="77777777" w:rsidR="00194C51" w:rsidRPr="00DB648A" w:rsidRDefault="00194C51" w:rsidP="00194C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2AE84A8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673A56">
        <w:rPr>
          <w:rFonts w:eastAsia="Times New Roman"/>
          <w:sz w:val="24"/>
          <w:szCs w:val="24"/>
        </w:rPr>
        <w:t>La classe</w:t>
      </w:r>
      <w:proofErr w:type="gramStart"/>
      <w:r w:rsidRPr="00673A56">
        <w:rPr>
          <w:rFonts w:eastAsia="Times New Roman"/>
          <w:sz w:val="24"/>
          <w:szCs w:val="24"/>
        </w:rPr>
        <w:t xml:space="preserve"> ….</w:t>
      </w:r>
      <w:proofErr w:type="gramEnd"/>
      <w:r w:rsidRPr="00673A56">
        <w:rPr>
          <w:rFonts w:eastAsia="Times New Roman"/>
          <w:sz w:val="24"/>
          <w:szCs w:val="24"/>
        </w:rPr>
        <w:t xml:space="preserve">. è composta da </w:t>
      </w:r>
      <w:proofErr w:type="gramStart"/>
      <w:r w:rsidRPr="00673A56">
        <w:rPr>
          <w:rFonts w:eastAsia="Times New Roman"/>
          <w:sz w:val="24"/>
          <w:szCs w:val="24"/>
        </w:rPr>
        <w:t>…  .</w:t>
      </w:r>
      <w:proofErr w:type="gramEnd"/>
      <w:r w:rsidRPr="00673A56">
        <w:rPr>
          <w:rFonts w:eastAsia="Times New Roman"/>
          <w:sz w:val="24"/>
          <w:szCs w:val="24"/>
        </w:rPr>
        <w:t xml:space="preserve"> alunni </w:t>
      </w:r>
      <w:proofErr w:type="gramStart"/>
      <w:r w:rsidRPr="00673A56">
        <w:rPr>
          <w:rFonts w:eastAsia="Times New Roman"/>
          <w:sz w:val="24"/>
          <w:szCs w:val="24"/>
        </w:rPr>
        <w:t>(….</w:t>
      </w:r>
      <w:proofErr w:type="gramEnd"/>
      <w:r w:rsidRPr="00673A56">
        <w:rPr>
          <w:rFonts w:eastAsia="Times New Roman"/>
          <w:sz w:val="24"/>
          <w:szCs w:val="24"/>
        </w:rPr>
        <w:t>. femmine e</w:t>
      </w:r>
      <w:proofErr w:type="gramStart"/>
      <w:r w:rsidRPr="00673A56">
        <w:rPr>
          <w:rFonts w:eastAsia="Times New Roman"/>
          <w:sz w:val="24"/>
          <w:szCs w:val="24"/>
        </w:rPr>
        <w:t xml:space="preserve"> ….</w:t>
      </w:r>
      <w:proofErr w:type="gramEnd"/>
      <w:r w:rsidRPr="00673A56">
        <w:rPr>
          <w:rFonts w:eastAsia="Times New Roman"/>
          <w:sz w:val="24"/>
          <w:szCs w:val="24"/>
        </w:rPr>
        <w:t>maschi).</w:t>
      </w:r>
    </w:p>
    <w:p w14:paraId="7C23E417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diversamente abili.</w:t>
      </w:r>
    </w:p>
    <w:p w14:paraId="07F23601" w14:textId="77777777" w:rsidR="0004554D" w:rsidRPr="0000291C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</w:t>
      </w:r>
      <w:r>
        <w:rPr>
          <w:rFonts w:eastAsia="Times New Roman"/>
          <w:sz w:val="24"/>
          <w:szCs w:val="24"/>
        </w:rPr>
        <w:t>con DSA (L.170/2010)</w:t>
      </w:r>
      <w:r w:rsidR="0000291C">
        <w:rPr>
          <w:rFonts w:eastAsia="Times New Roman"/>
          <w:sz w:val="24"/>
          <w:szCs w:val="24"/>
        </w:rPr>
        <w:t xml:space="preserve"> per i quali il Consiglio di Classe ha predisposto PDP</w:t>
      </w:r>
    </w:p>
    <w:p w14:paraId="720E8147" w14:textId="77777777" w:rsidR="0000291C" w:rsidRDefault="0004554D" w:rsidP="0000291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lastRenderedPageBreak/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 </w:t>
      </w:r>
      <w:r>
        <w:rPr>
          <w:rFonts w:eastAsia="Times New Roman"/>
          <w:sz w:val="24"/>
          <w:szCs w:val="24"/>
        </w:rPr>
        <w:t>con BES</w:t>
      </w:r>
      <w:r w:rsidRPr="00673A5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(</w:t>
      </w:r>
      <w:r w:rsidR="0000291C">
        <w:rPr>
          <w:rFonts w:eastAsia="Times New Roman"/>
          <w:sz w:val="24"/>
          <w:szCs w:val="24"/>
        </w:rPr>
        <w:t xml:space="preserve">direttiva ministeriale) per i quali il Consiglio di Classe </w:t>
      </w:r>
      <w:r w:rsidR="0000291C" w:rsidRPr="00361ED8">
        <w:rPr>
          <w:rFonts w:eastAsia="Times New Roman"/>
          <w:i/>
          <w:sz w:val="24"/>
          <w:szCs w:val="24"/>
        </w:rPr>
        <w:t>ha/non ha</w:t>
      </w:r>
      <w:r w:rsidR="0000291C">
        <w:rPr>
          <w:rFonts w:eastAsia="Times New Roman"/>
          <w:sz w:val="24"/>
          <w:szCs w:val="24"/>
        </w:rPr>
        <w:t xml:space="preserve"> predisposto PDP</w:t>
      </w:r>
    </w:p>
    <w:p w14:paraId="3182747C" w14:textId="77777777" w:rsidR="00361ED8" w:rsidRDefault="00361ED8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</w:t>
      </w:r>
      <w:r>
        <w:rPr>
          <w:rFonts w:eastAsia="Times New Roman"/>
          <w:sz w:val="24"/>
          <w:szCs w:val="24"/>
        </w:rPr>
        <w:t xml:space="preserve"> stranieri per i quali il Consiglio di Classe </w:t>
      </w:r>
      <w:r w:rsidRPr="00361ED8">
        <w:rPr>
          <w:rFonts w:eastAsia="Times New Roman"/>
          <w:i/>
          <w:sz w:val="24"/>
          <w:szCs w:val="24"/>
        </w:rPr>
        <w:t>ha/non ha</w:t>
      </w:r>
      <w:r>
        <w:rPr>
          <w:rFonts w:eastAsia="Times New Roman"/>
          <w:sz w:val="24"/>
          <w:szCs w:val="24"/>
        </w:rPr>
        <w:t xml:space="preserve"> predisposto PDP</w:t>
      </w:r>
    </w:p>
    <w:p w14:paraId="74BB7DE7" w14:textId="77777777" w:rsidR="008F2A07" w:rsidRPr="0000291C" w:rsidRDefault="008F2A07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24"/>
        <w:gridCol w:w="3236"/>
        <w:gridCol w:w="24"/>
      </w:tblGrid>
      <w:tr w:rsidR="007D6F07" w14:paraId="423F7900" w14:textId="77777777" w:rsidTr="00C92BF1">
        <w:tc>
          <w:tcPr>
            <w:tcW w:w="9802" w:type="dxa"/>
            <w:gridSpan w:val="6"/>
            <w:shd w:val="clear" w:color="auto" w:fill="C6D9F1" w:themeFill="text2" w:themeFillTint="33"/>
          </w:tcPr>
          <w:p w14:paraId="57DA0459" w14:textId="77777777" w:rsidR="007D6F07" w:rsidRDefault="0000291C" w:rsidP="007D6F07">
            <w:pPr>
              <w:pStyle w:val="Default"/>
              <w:jc w:val="center"/>
              <w:rPr>
                <w:b/>
              </w:rPr>
            </w:pPr>
            <w:r w:rsidRPr="00BF6BB3">
              <w:rPr>
                <w:b/>
              </w:rPr>
              <w:t>PROFILO GENERALE DELLA CLASSE</w:t>
            </w:r>
            <w:r>
              <w:rPr>
                <w:b/>
              </w:rPr>
              <w:t xml:space="preserve"> NEL TRIENNIO</w:t>
            </w:r>
          </w:p>
          <w:p w14:paraId="61E5A6DE" w14:textId="77777777" w:rsidR="007D6F07" w:rsidRDefault="007D6F07" w:rsidP="00DF67F5">
            <w:pPr>
              <w:pStyle w:val="Default"/>
              <w:jc w:val="both"/>
            </w:pPr>
          </w:p>
        </w:tc>
      </w:tr>
      <w:tr w:rsidR="007D6F07" w14:paraId="12B9917E" w14:textId="77777777" w:rsidTr="00C92BF1">
        <w:tc>
          <w:tcPr>
            <w:tcW w:w="9802" w:type="dxa"/>
            <w:gridSpan w:val="6"/>
          </w:tcPr>
          <w:p w14:paraId="1811D37D" w14:textId="77777777" w:rsidR="00FF7FCC" w:rsidRPr="00FF7FCC" w:rsidRDefault="00FF7FCC" w:rsidP="00FF7FCC">
            <w:pPr>
              <w:pStyle w:val="Corpotesto"/>
              <w:spacing w:line="360" w:lineRule="auto"/>
              <w:rPr>
                <w:i/>
                <w:szCs w:val="24"/>
              </w:rPr>
            </w:pPr>
            <w:r w:rsidRPr="0048225B">
              <w:rPr>
                <w:szCs w:val="24"/>
              </w:rPr>
              <w:t xml:space="preserve">Dagli atteggiamenti osservati, si evidenzia che la classe sembra caratterizzata da un clima </w:t>
            </w:r>
            <w:r w:rsidRPr="00FF7FCC">
              <w:rPr>
                <w:i/>
                <w:szCs w:val="24"/>
              </w:rPr>
              <w:t>(poco/sereno, poco/</w:t>
            </w:r>
            <w:proofErr w:type="gramStart"/>
            <w:r w:rsidRPr="00FF7FCC">
              <w:rPr>
                <w:i/>
                <w:szCs w:val="24"/>
              </w:rPr>
              <w:t>collaborativo )</w:t>
            </w:r>
            <w:proofErr w:type="gramEnd"/>
            <w:r>
              <w:rPr>
                <w:szCs w:val="24"/>
              </w:rPr>
              <w:t xml:space="preserve">,  </w:t>
            </w:r>
            <w:r w:rsidRPr="0048225B">
              <w:rPr>
                <w:szCs w:val="24"/>
              </w:rPr>
              <w:t>e da atteggiamenti</w:t>
            </w:r>
            <w:r>
              <w:rPr>
                <w:szCs w:val="24"/>
              </w:rPr>
              <w:t xml:space="preserve"> </w:t>
            </w:r>
            <w:r w:rsidRPr="00FF7FCC">
              <w:rPr>
                <w:i/>
                <w:szCs w:val="24"/>
              </w:rPr>
              <w:t>(poco/ sufficientemente/ positivi)</w:t>
            </w:r>
            <w:r>
              <w:rPr>
                <w:szCs w:val="24"/>
              </w:rPr>
              <w:t xml:space="preserve"> </w:t>
            </w:r>
            <w:r w:rsidRPr="0048225B">
              <w:rPr>
                <w:szCs w:val="24"/>
              </w:rPr>
              <w:t xml:space="preserve">che rendono il gruppo di allievi </w:t>
            </w:r>
            <w:r w:rsidRPr="00FF7FCC">
              <w:rPr>
                <w:i/>
                <w:szCs w:val="24"/>
              </w:rPr>
              <w:t>(sufficientemente/poco/ abbastanza per nulla/ unito e solidale).</w:t>
            </w:r>
          </w:p>
          <w:p w14:paraId="7EEB17C1" w14:textId="77777777" w:rsidR="00FF7FCC" w:rsidRPr="0048225B" w:rsidRDefault="00FF7FCC" w:rsidP="00FF7FCC">
            <w:pPr>
              <w:pStyle w:val="Corpotesto"/>
              <w:spacing w:line="360" w:lineRule="auto"/>
              <w:rPr>
                <w:color w:val="000000"/>
                <w:szCs w:val="24"/>
              </w:rPr>
            </w:pPr>
            <w:r w:rsidRPr="0048225B">
              <w:rPr>
                <w:szCs w:val="24"/>
              </w:rPr>
              <w:t xml:space="preserve"> </w:t>
            </w:r>
            <w:r w:rsidRPr="0048225B">
              <w:rPr>
                <w:color w:val="000000"/>
                <w:szCs w:val="24"/>
              </w:rPr>
              <w:t>La gestione della classe, durante l’anno scolastico, è stata</w:t>
            </w:r>
            <w:r>
              <w:rPr>
                <w:color w:val="000000"/>
                <w:szCs w:val="24"/>
              </w:rPr>
              <w:t xml:space="preserve"> (</w:t>
            </w:r>
            <w:r w:rsidRPr="00B411D5">
              <w:rPr>
                <w:i/>
                <w:color w:val="000000"/>
                <w:szCs w:val="24"/>
              </w:rPr>
              <w:t>facilitata grazie al buon rapporto che si è creato tra gli allievi e i docenti/ compless</w:t>
            </w:r>
            <w:r w:rsidR="00B411D5">
              <w:rPr>
                <w:i/>
                <w:color w:val="000000"/>
                <w:szCs w:val="24"/>
              </w:rPr>
              <w:t>a</w:t>
            </w:r>
            <w:r w:rsidRPr="00B411D5">
              <w:rPr>
                <w:i/>
                <w:color w:val="000000"/>
                <w:szCs w:val="24"/>
              </w:rPr>
              <w:t xml:space="preserve"> e difficolto</w:t>
            </w:r>
            <w:r w:rsidR="00B411D5">
              <w:rPr>
                <w:i/>
                <w:color w:val="000000"/>
                <w:szCs w:val="24"/>
              </w:rPr>
              <w:t>sa</w:t>
            </w:r>
            <w:r w:rsidRPr="00B411D5">
              <w:rPr>
                <w:i/>
                <w:color w:val="000000"/>
                <w:szCs w:val="24"/>
              </w:rPr>
              <w:t>…</w:t>
            </w:r>
            <w:r>
              <w:rPr>
                <w:color w:val="000000"/>
                <w:szCs w:val="24"/>
              </w:rPr>
              <w:t>)</w:t>
            </w:r>
            <w:r w:rsidRPr="0048225B">
              <w:rPr>
                <w:color w:val="000000"/>
                <w:szCs w:val="24"/>
              </w:rPr>
              <w:t xml:space="preserve"> tanto che </w:t>
            </w:r>
            <w:r w:rsidRPr="00FF7FCC">
              <w:rPr>
                <w:i/>
                <w:color w:val="000000"/>
                <w:szCs w:val="24"/>
              </w:rPr>
              <w:t xml:space="preserve">si è / non sempre si è/ non si </w:t>
            </w:r>
            <w:proofErr w:type="gramStart"/>
            <w:r w:rsidRPr="00FF7FCC">
              <w:rPr>
                <w:i/>
                <w:color w:val="000000"/>
                <w:szCs w:val="24"/>
              </w:rPr>
              <w:t>è</w:t>
            </w:r>
            <w:r>
              <w:rPr>
                <w:color w:val="000000"/>
                <w:szCs w:val="24"/>
              </w:rPr>
              <w:t xml:space="preserve"> </w:t>
            </w:r>
            <w:r w:rsidRPr="0048225B">
              <w:rPr>
                <w:color w:val="000000"/>
                <w:szCs w:val="24"/>
              </w:rPr>
              <w:t xml:space="preserve"> potuto</w:t>
            </w:r>
            <w:proofErr w:type="gramEnd"/>
            <w:r w:rsidRPr="0048225B">
              <w:rPr>
                <w:color w:val="000000"/>
                <w:szCs w:val="24"/>
              </w:rPr>
              <w:t xml:space="preserve"> procedere al normale svolgimento delle lezioni </w:t>
            </w:r>
            <w:r>
              <w:rPr>
                <w:color w:val="000000"/>
                <w:szCs w:val="24"/>
              </w:rPr>
              <w:t>.</w:t>
            </w:r>
          </w:p>
          <w:p w14:paraId="1BFB53E8" w14:textId="77777777" w:rsidR="00174322" w:rsidRPr="003D3E88" w:rsidRDefault="00174322" w:rsidP="003D3E88">
            <w:pPr>
              <w:pStyle w:val="Default"/>
              <w:spacing w:line="360" w:lineRule="auto"/>
              <w:jc w:val="both"/>
            </w:pPr>
            <w:r w:rsidRPr="003D3E88">
              <w:t xml:space="preserve">L’ambiente di provenienza dei ragazzi </w:t>
            </w:r>
            <w:r w:rsidRPr="003D3E88">
              <w:rPr>
                <w:i/>
              </w:rPr>
              <w:t>ha/non ha</w:t>
            </w:r>
            <w:r w:rsidRPr="003D3E88">
              <w:t xml:space="preserve"> fornito generalmente adeguati stimoli e le agenzie educative del territorio </w:t>
            </w:r>
            <w:r w:rsidRPr="003D3E88">
              <w:rPr>
                <w:i/>
              </w:rPr>
              <w:t>hanno /non hanno</w:t>
            </w:r>
            <w:r w:rsidRPr="003D3E88">
              <w:t xml:space="preserve"> contribuito positivamente al percorso scolastico formativo dei ragazzi.</w:t>
            </w:r>
          </w:p>
          <w:p w14:paraId="13CEAA73" w14:textId="77777777" w:rsidR="003C1BDE" w:rsidRPr="003D3E88" w:rsidRDefault="00FF7FCC" w:rsidP="003D3E88">
            <w:pPr>
              <w:pStyle w:val="Default"/>
              <w:spacing w:line="360" w:lineRule="auto"/>
              <w:jc w:val="both"/>
            </w:pPr>
            <w:r>
              <w:rPr>
                <w:u w:val="single"/>
              </w:rPr>
              <w:t>L</w:t>
            </w:r>
            <w:r w:rsidR="003C1BDE" w:rsidRPr="003D3E88">
              <w:rPr>
                <w:u w:val="single"/>
              </w:rPr>
              <w:t>’impegno</w:t>
            </w:r>
            <w:r w:rsidR="003C1BDE" w:rsidRPr="003D3E88">
              <w:t xml:space="preserve">, la </w:t>
            </w:r>
            <w:r w:rsidR="003C1BDE" w:rsidRPr="003D3E88">
              <w:rPr>
                <w:u w:val="single"/>
              </w:rPr>
              <w:t>partecipazione e l’interesse</w:t>
            </w:r>
            <w:r w:rsidR="003C1BDE" w:rsidRPr="003D3E88">
              <w:t xml:space="preserve"> manifestati sono stati (</w:t>
            </w:r>
            <w:r w:rsidR="003C1BDE" w:rsidRPr="003D3E88">
              <w:rPr>
                <w:i/>
              </w:rPr>
              <w:t>soddisfacenti e costanti, sostanzialmente costanti, scarsi e poco costanti…</w:t>
            </w:r>
            <w:r w:rsidR="003C1BDE" w:rsidRPr="003D3E88">
              <w:t xml:space="preserve">), la </w:t>
            </w:r>
            <w:r w:rsidR="003C1BDE" w:rsidRPr="003D3E88">
              <w:rPr>
                <w:u w:val="single"/>
              </w:rPr>
              <w:t>frequenza</w:t>
            </w:r>
            <w:r w:rsidR="003C1BDE" w:rsidRPr="003D3E88">
              <w:t xml:space="preserve"> (</w:t>
            </w:r>
            <w:r w:rsidR="003C1BDE" w:rsidRPr="003D3E88">
              <w:rPr>
                <w:i/>
              </w:rPr>
              <w:t>costante/non costante</w:t>
            </w:r>
            <w:r w:rsidR="003C1BDE" w:rsidRPr="003D3E88">
              <w:t xml:space="preserve">) e il </w:t>
            </w:r>
            <w:r w:rsidR="003C1BDE" w:rsidRPr="003D3E88">
              <w:rPr>
                <w:u w:val="single"/>
              </w:rPr>
              <w:t>comportamento</w:t>
            </w:r>
            <w:r w:rsidR="003C1BDE" w:rsidRPr="003D3E88">
              <w:t xml:space="preserve"> (</w:t>
            </w:r>
            <w:r w:rsidR="003C1BDE" w:rsidRPr="003D3E88">
              <w:rPr>
                <w:i/>
              </w:rPr>
              <w:t>sempre corretto, corretto, generalmente corretto adeguato, non sempre corretto…</w:t>
            </w:r>
            <w:r w:rsidR="003C1BDE" w:rsidRPr="003D3E88">
              <w:t>)</w:t>
            </w:r>
            <w:r w:rsidR="00174322" w:rsidRPr="003D3E88">
              <w:t xml:space="preserve">. </w:t>
            </w:r>
            <w:r w:rsidR="00174322" w:rsidRPr="003D3E88">
              <w:rPr>
                <w:i/>
              </w:rPr>
              <w:t>E’/non</w:t>
            </w:r>
            <w:r w:rsidR="00174322" w:rsidRPr="003D3E88">
              <w:t xml:space="preserve"> è stato necessario ricorrere a provvedimenti disciplinari rilevanti, ma episodicamente si è ricorsi ai richiami personali.</w:t>
            </w:r>
          </w:p>
          <w:p w14:paraId="7A6DB5F8" w14:textId="77777777" w:rsidR="002D0D66" w:rsidRPr="003D3E88" w:rsidRDefault="00815C23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sz w:val="24"/>
                <w:szCs w:val="24"/>
              </w:rPr>
              <w:t xml:space="preserve">Per quanto concerne la </w:t>
            </w:r>
            <w:r w:rsidRPr="003D3E88">
              <w:rPr>
                <w:bCs/>
                <w:sz w:val="24"/>
                <w:szCs w:val="24"/>
                <w:u w:val="single"/>
              </w:rPr>
              <w:t>situazione didattica</w:t>
            </w:r>
            <w:r w:rsidRPr="003D3E88">
              <w:rPr>
                <w:bCs/>
                <w:sz w:val="24"/>
                <w:szCs w:val="24"/>
              </w:rPr>
              <w:t xml:space="preserve"> della classe, è </w:t>
            </w:r>
            <w:proofErr w:type="gramStart"/>
            <w:r w:rsidRPr="003D3E88">
              <w:rPr>
                <w:bCs/>
                <w:sz w:val="24"/>
                <w:szCs w:val="24"/>
              </w:rPr>
              <w:t>opportuno  rilevare</w:t>
            </w:r>
            <w:proofErr w:type="gramEnd"/>
            <w:r w:rsidRPr="003D3E88">
              <w:rPr>
                <w:bCs/>
                <w:sz w:val="24"/>
                <w:szCs w:val="24"/>
              </w:rPr>
              <w:t xml:space="preserve"> che</w:t>
            </w:r>
            <w:r w:rsidR="002D0D66" w:rsidRPr="003D3E88">
              <w:rPr>
                <w:bCs/>
                <w:sz w:val="24"/>
                <w:szCs w:val="24"/>
              </w:rPr>
              <w:t xml:space="preserve"> (</w:t>
            </w:r>
            <w:r w:rsidR="002D0D66" w:rsidRPr="003D3E88">
              <w:rPr>
                <w:bCs/>
                <w:i/>
                <w:sz w:val="24"/>
                <w:szCs w:val="24"/>
              </w:rPr>
              <w:t>tutti, alcuni…)</w:t>
            </w:r>
            <w:r w:rsidRPr="003D3E88">
              <w:rPr>
                <w:bCs/>
                <w:sz w:val="24"/>
                <w:szCs w:val="24"/>
              </w:rPr>
              <w:t xml:space="preserve"> allievi hanno denotato un livello </w:t>
            </w:r>
            <w:r w:rsidR="002D0D66" w:rsidRPr="003D3E88">
              <w:rPr>
                <w:bCs/>
                <w:sz w:val="24"/>
                <w:szCs w:val="24"/>
              </w:rPr>
              <w:t>(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basso - </w:t>
            </w:r>
            <w:r w:rsidRPr="003D3E88">
              <w:rPr>
                <w:bCs/>
                <w:i/>
                <w:sz w:val="24"/>
                <w:szCs w:val="24"/>
              </w:rPr>
              <w:t xml:space="preserve">medio </w:t>
            </w:r>
            <w:r w:rsidR="002D0D66" w:rsidRPr="003D3E88">
              <w:rPr>
                <w:bCs/>
                <w:i/>
                <w:sz w:val="24"/>
                <w:szCs w:val="24"/>
              </w:rPr>
              <w:t>–</w:t>
            </w:r>
            <w:r w:rsidRPr="003D3E88">
              <w:rPr>
                <w:bCs/>
                <w:i/>
                <w:sz w:val="24"/>
                <w:szCs w:val="24"/>
              </w:rPr>
              <w:t xml:space="preserve"> basso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 – alto)</w:t>
            </w:r>
            <w:r w:rsidRPr="003D3E88">
              <w:rPr>
                <w:bCs/>
                <w:sz w:val="24"/>
                <w:szCs w:val="24"/>
              </w:rPr>
              <w:t xml:space="preserve"> di partenza</w:t>
            </w:r>
            <w:r w:rsidR="002D0D66" w:rsidRPr="003D3E88">
              <w:rPr>
                <w:bCs/>
                <w:sz w:val="24"/>
                <w:szCs w:val="24"/>
              </w:rPr>
              <w:t>: per (</w:t>
            </w:r>
            <w:r w:rsidR="002D0D66" w:rsidRPr="003D3E88">
              <w:rPr>
                <w:bCs/>
                <w:i/>
                <w:sz w:val="24"/>
                <w:szCs w:val="24"/>
              </w:rPr>
              <w:t>alcuni/solo alcuni</w:t>
            </w:r>
            <w:r w:rsidRPr="003D3E88">
              <w:rPr>
                <w:bCs/>
                <w:i/>
                <w:sz w:val="24"/>
                <w:szCs w:val="24"/>
              </w:rPr>
              <w:t xml:space="preserve"> di essi</w:t>
            </w:r>
            <w:r w:rsidR="002D0D66" w:rsidRPr="003D3E88">
              <w:rPr>
                <w:bCs/>
                <w:sz w:val="24"/>
                <w:szCs w:val="24"/>
              </w:rPr>
              <w:t>)</w:t>
            </w:r>
            <w:r w:rsidRPr="003D3E88">
              <w:rPr>
                <w:bCs/>
                <w:sz w:val="24"/>
                <w:szCs w:val="24"/>
              </w:rPr>
              <w:t>, con un impegno costante nello studio personale guidato dall’insegn</w:t>
            </w:r>
            <w:r w:rsidR="002D0D66" w:rsidRPr="003D3E88">
              <w:rPr>
                <w:bCs/>
                <w:sz w:val="24"/>
                <w:szCs w:val="24"/>
              </w:rPr>
              <w:t xml:space="preserve">ante, si sono evidenziati </w:t>
            </w:r>
            <w:r w:rsidRPr="003D3E88">
              <w:rPr>
                <w:bCs/>
                <w:sz w:val="24"/>
                <w:szCs w:val="24"/>
              </w:rPr>
              <w:t>miglioramenti, sia nell’atteggiamento, divenuto più consapevole, sia nelle competenze maturate</w:t>
            </w:r>
            <w:r w:rsidR="00D54152" w:rsidRPr="003D3E88">
              <w:rPr>
                <w:bCs/>
                <w:sz w:val="24"/>
                <w:szCs w:val="24"/>
              </w:rPr>
              <w:t>.</w:t>
            </w:r>
          </w:p>
          <w:p w14:paraId="5DEAF423" w14:textId="77777777" w:rsidR="00D54152" w:rsidRPr="003D3E88" w:rsidRDefault="00D54152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i/>
                <w:sz w:val="24"/>
                <w:szCs w:val="24"/>
              </w:rPr>
              <w:t>Sono</w:t>
            </w:r>
            <w:r w:rsidR="00361ED8" w:rsidRPr="003D3E88">
              <w:rPr>
                <w:bCs/>
                <w:i/>
                <w:sz w:val="24"/>
                <w:szCs w:val="24"/>
              </w:rPr>
              <w:t>/non</w:t>
            </w:r>
            <w:r w:rsidRPr="003D3E88">
              <w:rPr>
                <w:bCs/>
                <w:sz w:val="24"/>
                <w:szCs w:val="24"/>
              </w:rPr>
              <w:t xml:space="preserve"> presenti alunni con gravi difficoltà di </w:t>
            </w:r>
            <w:r w:rsidRPr="003D3E88">
              <w:rPr>
                <w:bCs/>
                <w:i/>
                <w:sz w:val="24"/>
                <w:szCs w:val="24"/>
              </w:rPr>
              <w:t>apprendimento</w:t>
            </w:r>
            <w:r w:rsidR="00361ED8" w:rsidRPr="003D3E88">
              <w:rPr>
                <w:bCs/>
                <w:i/>
                <w:sz w:val="24"/>
                <w:szCs w:val="24"/>
              </w:rPr>
              <w:t xml:space="preserve"> /difficoltà linguistiche ed espressive</w:t>
            </w:r>
            <w:r w:rsidRPr="003D3E88">
              <w:rPr>
                <w:bCs/>
                <w:sz w:val="24"/>
                <w:szCs w:val="24"/>
              </w:rPr>
              <w:t xml:space="preserve"> dovute a (</w:t>
            </w:r>
            <w:r w:rsidRPr="003D3E88">
              <w:rPr>
                <w:bCs/>
                <w:i/>
                <w:sz w:val="24"/>
                <w:szCs w:val="24"/>
              </w:rPr>
              <w:t>ritmi di apprendimento lenti, svantaggi scio – culturali, grave lacune nella preparazione di base, scarse motivazioni allo studio, problemi di salute, difficoltà nelle relazioni con coetanei/adulti…)</w:t>
            </w:r>
            <w:r w:rsidR="00361ED8" w:rsidRPr="003D3E88">
              <w:rPr>
                <w:bCs/>
                <w:sz w:val="24"/>
                <w:szCs w:val="24"/>
              </w:rPr>
              <w:t>: per essi sono state attivate azioni di personalizzazione degli apprendimenti attraverso (</w:t>
            </w:r>
            <w:r w:rsidR="00361ED8" w:rsidRPr="008F2A07">
              <w:rPr>
                <w:bCs/>
                <w:i/>
                <w:sz w:val="24"/>
                <w:szCs w:val="24"/>
              </w:rPr>
              <w:t>semplificazione dei contenuti, offerta di strumenti compensativi, esercitazioni individualizzate…)</w:t>
            </w:r>
          </w:p>
          <w:p w14:paraId="19A4C519" w14:textId="77777777" w:rsidR="008F2A07" w:rsidRPr="00673A56" w:rsidRDefault="008F2A07" w:rsidP="008F2A0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Il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raggiungimento degli obiettivi di apprendimento previsti</w:t>
            </w:r>
            <w:r>
              <w:rPr>
                <w:rFonts w:eastAsia="Calibri"/>
                <w:sz w:val="24"/>
                <w:szCs w:val="24"/>
              </w:rPr>
              <w:t xml:space="preserve"> è stato favorito da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efficacia metodologia didattica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metodo di studio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clima relazionale in classe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attività di recupero e di integrazione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sviluppo delle competenze digitali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progetti specifici</w:t>
            </w:r>
            <w:r w:rsidRPr="008F2A07">
              <w:rPr>
                <w:rFonts w:eastAsia="Calibri"/>
                <w:i/>
                <w:sz w:val="24"/>
                <w:szCs w:val="24"/>
              </w:rPr>
              <w:t>…</w:t>
            </w:r>
            <w:r>
              <w:rPr>
                <w:rFonts w:eastAsia="Calibri"/>
                <w:sz w:val="24"/>
                <w:szCs w:val="24"/>
              </w:rPr>
              <w:t>); invece si sono registrati alcuni fattori negativi (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scarso impegno e collaborazione degli </w:t>
            </w:r>
            <w:proofErr w:type="gramStart"/>
            <w:r w:rsidRPr="008F2A07">
              <w:rPr>
                <w:rFonts w:eastAsia="Calibri"/>
                <w:i/>
                <w:sz w:val="24"/>
                <w:szCs w:val="24"/>
              </w:rPr>
              <w:t>alunni,  presenza</w:t>
            </w:r>
            <w:proofErr w:type="gramEnd"/>
            <w:r w:rsidRPr="008F2A07">
              <w:rPr>
                <w:rFonts w:eastAsia="Calibri"/>
                <w:i/>
                <w:sz w:val="24"/>
                <w:szCs w:val="24"/>
              </w:rPr>
              <w:t xml:space="preserve"> alunni con difficoltà di apprendimento, clima relazionale poco sereno, ….)</w:t>
            </w:r>
            <w:r>
              <w:rPr>
                <w:rFonts w:eastAsia="Calibri"/>
                <w:sz w:val="24"/>
                <w:szCs w:val="24"/>
              </w:rPr>
              <w:t xml:space="preserve"> che hanno rallentato le azioni </w:t>
            </w:r>
            <w:r>
              <w:rPr>
                <w:rFonts w:eastAsia="Calibri"/>
                <w:sz w:val="24"/>
                <w:szCs w:val="24"/>
              </w:rPr>
              <w:lastRenderedPageBreak/>
              <w:t>formative.</w:t>
            </w:r>
          </w:p>
          <w:p w14:paraId="612A1683" w14:textId="77777777" w:rsidR="003D3E88" w:rsidRPr="003D3E88" w:rsidRDefault="003D3E88" w:rsidP="003D3E8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73A02">
              <w:rPr>
                <w:sz w:val="24"/>
                <w:szCs w:val="24"/>
              </w:rPr>
              <w:t xml:space="preserve">I </w:t>
            </w:r>
            <w:proofErr w:type="gramStart"/>
            <w:r w:rsidRPr="00273A02">
              <w:rPr>
                <w:sz w:val="24"/>
                <w:szCs w:val="24"/>
              </w:rPr>
              <w:t xml:space="preserve">programmi </w:t>
            </w:r>
            <w:r w:rsidRPr="00273A02">
              <w:rPr>
                <w:rFonts w:eastAsia="Calibri"/>
                <w:sz w:val="24"/>
                <w:szCs w:val="24"/>
              </w:rPr>
              <w:t xml:space="preserve"> relativi</w:t>
            </w:r>
            <w:proofErr w:type="gramEnd"/>
            <w:r w:rsidRPr="00273A02">
              <w:rPr>
                <w:rFonts w:eastAsia="Calibri"/>
                <w:sz w:val="24"/>
                <w:szCs w:val="24"/>
              </w:rPr>
              <w:t xml:space="preserve"> a ciascuna disciplina</w:t>
            </w:r>
            <w:r w:rsidRPr="003D3E88">
              <w:rPr>
                <w:rFonts w:eastAsia="Calibri"/>
                <w:sz w:val="24"/>
                <w:szCs w:val="24"/>
              </w:rPr>
              <w:t xml:space="preserve"> sono stati svolti interamente nei modi e nei tempi previsti </w:t>
            </w:r>
            <w:r w:rsidRPr="003D3E88">
              <w:rPr>
                <w:sz w:val="24"/>
                <w:szCs w:val="24"/>
              </w:rPr>
              <w:t xml:space="preserve">dalle Unità Formative disciplinari </w:t>
            </w:r>
          </w:p>
          <w:p w14:paraId="26AE95E7" w14:textId="77777777" w:rsidR="007D6F07" w:rsidRDefault="00FF01AE" w:rsidP="003D3E88">
            <w:pPr>
              <w:spacing w:line="360" w:lineRule="auto"/>
              <w:jc w:val="both"/>
            </w:pPr>
            <w:r w:rsidRPr="003D3E88">
              <w:rPr>
                <w:rFonts w:eastAsia="Calibri"/>
                <w:sz w:val="24"/>
                <w:szCs w:val="24"/>
              </w:rPr>
              <w:t>Dopo</w:t>
            </w:r>
            <w:r w:rsidR="00E235A4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un’attenta osservazione sistematica, tenuto conto delle verifiche periodiche,</w:t>
            </w:r>
            <w:r w:rsidRPr="003D3E88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il Consiglio di Classe ha ritenuto opportuno suddividere la classe  in base ai livelli raggiunti:</w:t>
            </w:r>
          </w:p>
        </w:tc>
      </w:tr>
      <w:tr w:rsidR="007D6F07" w14:paraId="096497CE" w14:textId="77777777" w:rsidTr="00C92BF1">
        <w:tc>
          <w:tcPr>
            <w:tcW w:w="9802" w:type="dxa"/>
            <w:gridSpan w:val="6"/>
            <w:shd w:val="clear" w:color="auto" w:fill="C6D9F1" w:themeFill="text2" w:themeFillTint="33"/>
          </w:tcPr>
          <w:p w14:paraId="740F48B1" w14:textId="77777777" w:rsidR="007D6F07" w:rsidRDefault="00273A02" w:rsidP="007D6F07">
            <w:pPr>
              <w:pStyle w:val="Default"/>
              <w:jc w:val="center"/>
            </w:pPr>
            <w:r w:rsidRPr="007D6F07">
              <w:rPr>
                <w:b/>
              </w:rPr>
              <w:lastRenderedPageBreak/>
              <w:t>GRUPPI DI LIVELLO</w:t>
            </w:r>
            <w:r>
              <w:rPr>
                <w:b/>
              </w:rPr>
              <w:t xml:space="preserve"> ALLA FINE DELLA CLASSE 3^</w:t>
            </w:r>
          </w:p>
        </w:tc>
      </w:tr>
      <w:tr w:rsidR="002417FF" w14:paraId="26797ED5" w14:textId="77777777" w:rsidTr="0042489A">
        <w:tc>
          <w:tcPr>
            <w:tcW w:w="3259" w:type="dxa"/>
            <w:vAlign w:val="center"/>
          </w:tcPr>
          <w:p w14:paraId="732063B8" w14:textId="77777777" w:rsidR="002417FF" w:rsidRPr="001C1B87" w:rsidRDefault="002417FF" w:rsidP="002417FF">
            <w:pPr>
              <w:pStyle w:val="Titolo1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LIVELLI</w:t>
            </w:r>
          </w:p>
        </w:tc>
        <w:tc>
          <w:tcPr>
            <w:tcW w:w="6543" w:type="dxa"/>
            <w:gridSpan w:val="5"/>
            <w:vAlign w:val="center"/>
          </w:tcPr>
          <w:p w14:paraId="3C9E784A" w14:textId="77777777" w:rsidR="002417FF" w:rsidRPr="001C1B87" w:rsidRDefault="002417FF" w:rsidP="002417FF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C1B87">
              <w:rPr>
                <w:b/>
                <w:color w:val="FF0000"/>
                <w:sz w:val="24"/>
                <w:szCs w:val="24"/>
              </w:rPr>
              <w:t>ALUNNI</w:t>
            </w:r>
          </w:p>
        </w:tc>
      </w:tr>
      <w:tr w:rsidR="002417FF" w14:paraId="327F1473" w14:textId="77777777" w:rsidTr="008A47E4">
        <w:tc>
          <w:tcPr>
            <w:tcW w:w="3259" w:type="dxa"/>
          </w:tcPr>
          <w:p w14:paraId="1E0383F4" w14:textId="77777777" w:rsidR="002417FF" w:rsidRPr="00BF6BB3" w:rsidRDefault="002417FF" w:rsidP="002417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alunni il cui livello globale di maturazione e sviluppo degli apprendimenti </w:t>
            </w:r>
            <w:proofErr w:type="gramStart"/>
            <w:r>
              <w:rPr>
                <w:b/>
                <w:sz w:val="24"/>
                <w:szCs w:val="24"/>
              </w:rPr>
              <w:t xml:space="preserve">è </w:t>
            </w:r>
            <w:r w:rsidR="0004554D">
              <w:rPr>
                <w:b/>
                <w:sz w:val="24"/>
                <w:szCs w:val="24"/>
              </w:rPr>
              <w:t xml:space="preserve"> ottimo</w:t>
            </w:r>
            <w:proofErr w:type="gramEnd"/>
            <w:r w:rsidR="0004554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distinto</w:t>
            </w:r>
          </w:p>
        </w:tc>
        <w:tc>
          <w:tcPr>
            <w:tcW w:w="6543" w:type="dxa"/>
            <w:gridSpan w:val="5"/>
          </w:tcPr>
          <w:p w14:paraId="07E9E190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A319DED" w14:textId="77777777" w:rsidTr="00AA1E5C">
        <w:tc>
          <w:tcPr>
            <w:tcW w:w="3259" w:type="dxa"/>
          </w:tcPr>
          <w:p w14:paraId="50405006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buono</w:t>
            </w:r>
          </w:p>
        </w:tc>
        <w:tc>
          <w:tcPr>
            <w:tcW w:w="6543" w:type="dxa"/>
            <w:gridSpan w:val="5"/>
          </w:tcPr>
          <w:p w14:paraId="4E4AE4A0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3F018041" w14:textId="77777777" w:rsidTr="00077B41">
        <w:tc>
          <w:tcPr>
            <w:tcW w:w="3259" w:type="dxa"/>
          </w:tcPr>
          <w:p w14:paraId="4C8451BB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discreto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543" w:type="dxa"/>
            <w:gridSpan w:val="5"/>
          </w:tcPr>
          <w:p w14:paraId="0B405B76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4D9B8AAB" w14:textId="77777777" w:rsidTr="00132ADF">
        <w:tc>
          <w:tcPr>
            <w:tcW w:w="3259" w:type="dxa"/>
          </w:tcPr>
          <w:p w14:paraId="37A214E8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Pr="00BF6BB3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sufficiente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543" w:type="dxa"/>
            <w:gridSpan w:val="5"/>
          </w:tcPr>
          <w:p w14:paraId="6008D335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EE7F894" w14:textId="77777777" w:rsidTr="00246478">
        <w:tc>
          <w:tcPr>
            <w:tcW w:w="3259" w:type="dxa"/>
          </w:tcPr>
          <w:p w14:paraId="6323A9F8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appena sufficiente</w:t>
            </w:r>
          </w:p>
        </w:tc>
        <w:tc>
          <w:tcPr>
            <w:tcW w:w="6543" w:type="dxa"/>
            <w:gridSpan w:val="5"/>
          </w:tcPr>
          <w:p w14:paraId="6A3C85DA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3FFB8027" w14:textId="77777777" w:rsidTr="00C92BF1">
        <w:tc>
          <w:tcPr>
            <w:tcW w:w="3259" w:type="dxa"/>
          </w:tcPr>
          <w:p w14:paraId="14380D53" w14:textId="77777777" w:rsidR="002417FF" w:rsidRPr="00BF6BB3" w:rsidRDefault="002417FF" w:rsidP="003371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CASI PARTICOLARI</w:t>
            </w:r>
          </w:p>
        </w:tc>
        <w:tc>
          <w:tcPr>
            <w:tcW w:w="3283" w:type="dxa"/>
            <w:gridSpan w:val="3"/>
          </w:tcPr>
          <w:p w14:paraId="4563EE89" w14:textId="77777777" w:rsidR="002417FF" w:rsidRDefault="002417FF" w:rsidP="00B5314D">
            <w:r>
              <w:t>DIVERSAMENTE ABILI</w:t>
            </w:r>
          </w:p>
        </w:tc>
        <w:tc>
          <w:tcPr>
            <w:tcW w:w="3260" w:type="dxa"/>
            <w:gridSpan w:val="2"/>
          </w:tcPr>
          <w:p w14:paraId="25C2DF41" w14:textId="77777777" w:rsidR="002417FF" w:rsidRDefault="002417FF" w:rsidP="00B5314D"/>
        </w:tc>
      </w:tr>
      <w:tr w:rsidR="007D6F07" w14:paraId="69DAC8E2" w14:textId="77777777" w:rsidTr="00C92BF1">
        <w:tc>
          <w:tcPr>
            <w:tcW w:w="9802" w:type="dxa"/>
            <w:gridSpan w:val="6"/>
            <w:shd w:val="clear" w:color="auto" w:fill="C6D9F1" w:themeFill="text2" w:themeFillTint="33"/>
          </w:tcPr>
          <w:p w14:paraId="2E703335" w14:textId="77777777" w:rsidR="007D6F07" w:rsidRPr="00AD7C54" w:rsidRDefault="007D6F07" w:rsidP="007D6F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D7C54">
              <w:rPr>
                <w:b/>
                <w:color w:val="FF0000"/>
                <w:sz w:val="24"/>
                <w:szCs w:val="24"/>
              </w:rPr>
              <w:t xml:space="preserve">INTERVENTI </w:t>
            </w:r>
            <w:proofErr w:type="gramStart"/>
            <w:r w:rsidRPr="00AD7C54">
              <w:rPr>
                <w:b/>
                <w:color w:val="FF0000"/>
                <w:sz w:val="24"/>
                <w:szCs w:val="24"/>
              </w:rPr>
              <w:t>SPECIFICI  PREVISTI</w:t>
            </w:r>
            <w:proofErr w:type="gramEnd"/>
            <w:r w:rsidRPr="00AD7C54">
              <w:rPr>
                <w:b/>
                <w:color w:val="FF0000"/>
                <w:sz w:val="24"/>
                <w:szCs w:val="24"/>
              </w:rPr>
              <w:t xml:space="preserve"> PER OGNI GRUPPO DI LIVELLO</w:t>
            </w:r>
          </w:p>
          <w:p w14:paraId="21694655" w14:textId="77777777" w:rsidR="007D6F07" w:rsidRDefault="007D6F07" w:rsidP="007D6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(INCLUSIONE E DIFFERENZIAZIONE)</w:t>
            </w:r>
          </w:p>
          <w:p w14:paraId="5EBBE8B1" w14:textId="77777777" w:rsidR="007D6F07" w:rsidRDefault="007D6F07" w:rsidP="007D6F07">
            <w:pPr>
              <w:jc w:val="center"/>
            </w:pPr>
            <w:r w:rsidRPr="00746A2C">
              <w:t>(</w:t>
            </w:r>
            <w:r w:rsidRPr="00746A2C">
              <w:rPr>
                <w:i/>
              </w:rPr>
              <w:t>potenziamento, consolidamento e recuper</w:t>
            </w:r>
            <w:r w:rsidR="000127D1">
              <w:rPr>
                <w:i/>
              </w:rPr>
              <w:t>o)</w:t>
            </w:r>
          </w:p>
        </w:tc>
      </w:tr>
      <w:tr w:rsidR="007D6F07" w14:paraId="4C8DB457" w14:textId="77777777" w:rsidTr="00C92BF1">
        <w:tc>
          <w:tcPr>
            <w:tcW w:w="9802" w:type="dxa"/>
            <w:gridSpan w:val="6"/>
          </w:tcPr>
          <w:p w14:paraId="0959663D" w14:textId="77777777" w:rsidR="007D6F07" w:rsidRDefault="000127D1" w:rsidP="003C1BDE">
            <w:pPr>
              <w:jc w:val="both"/>
            </w:pPr>
            <w:r w:rsidRPr="00830C3E">
              <w:rPr>
                <w:sz w:val="24"/>
                <w:szCs w:val="24"/>
              </w:rPr>
              <w:t xml:space="preserve">I </w:t>
            </w:r>
            <w:r w:rsidR="00830C3E" w:rsidRPr="00830C3E">
              <w:rPr>
                <w:sz w:val="24"/>
                <w:szCs w:val="24"/>
              </w:rPr>
              <w:t>docenti del Consiglio di classe, durante l’anno scolastico, hanno utilizzato tutte le ore di compresenza (</w:t>
            </w:r>
            <w:r w:rsidR="003C1BDE">
              <w:rPr>
                <w:sz w:val="24"/>
                <w:szCs w:val="24"/>
              </w:rPr>
              <w:t>n°</w:t>
            </w:r>
            <w:r w:rsidR="00830C3E" w:rsidRPr="00830C3E">
              <w:rPr>
                <w:sz w:val="24"/>
                <w:szCs w:val="24"/>
              </w:rPr>
              <w:t xml:space="preserve">) per </w:t>
            </w:r>
            <w:r w:rsidRPr="00830C3E">
              <w:rPr>
                <w:sz w:val="24"/>
                <w:szCs w:val="24"/>
              </w:rPr>
              <w:t xml:space="preserve">un’azione di </w:t>
            </w:r>
            <w:r w:rsidR="00830C3E" w:rsidRPr="00830C3E">
              <w:rPr>
                <w:sz w:val="24"/>
                <w:szCs w:val="24"/>
              </w:rPr>
              <w:t>p</w:t>
            </w:r>
            <w:r w:rsidRPr="00830C3E">
              <w:rPr>
                <w:sz w:val="24"/>
                <w:szCs w:val="24"/>
              </w:rPr>
              <w:t xml:space="preserve">otenziamento/consolidamento/recupero </w:t>
            </w:r>
            <w:r w:rsidR="00830C3E" w:rsidRPr="00830C3E">
              <w:rPr>
                <w:sz w:val="24"/>
                <w:szCs w:val="24"/>
              </w:rPr>
              <w:t>in a</w:t>
            </w:r>
            <w:r w:rsidR="00830C3E" w:rsidRPr="00A118BA">
              <w:t>ttività in piccolo gruppo</w:t>
            </w:r>
            <w:r w:rsidR="003C1BDE">
              <w:t>.</w:t>
            </w:r>
          </w:p>
          <w:p w14:paraId="45B3E75C" w14:textId="77777777" w:rsidR="008F2A07" w:rsidRDefault="00FF7FCC" w:rsidP="003C1BDE">
            <w:pPr>
              <w:jc w:val="both"/>
            </w:pPr>
            <w:r>
              <w:t>Durante l’anno scolastico</w:t>
            </w:r>
            <w:r w:rsidR="008F2A07">
              <w:t xml:space="preserve"> sono stati organizzati (Progetti di recupero e potenziamento/ PON/…)</w:t>
            </w:r>
          </w:p>
          <w:p w14:paraId="21BF8CEA" w14:textId="77777777" w:rsidR="008F2A07" w:rsidRDefault="008F2A07" w:rsidP="003C1BDE">
            <w:pPr>
              <w:jc w:val="both"/>
            </w:pPr>
          </w:p>
        </w:tc>
      </w:tr>
      <w:tr w:rsidR="009A2FCD" w14:paraId="4FEAB742" w14:textId="77777777" w:rsidTr="00C92BF1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DBE5F1" w:themeFill="accent1" w:themeFillTint="33"/>
          </w:tcPr>
          <w:p w14:paraId="734C4472" w14:textId="77777777" w:rsidR="009A2FCD" w:rsidRPr="003E29C8" w:rsidRDefault="000127D1" w:rsidP="00BF6B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29C8">
              <w:rPr>
                <w:b/>
                <w:bCs/>
                <w:color w:val="FF0000"/>
                <w:sz w:val="24"/>
                <w:szCs w:val="24"/>
              </w:rPr>
              <w:t>UNITÀ DI APPRENDIMENTO DISCIPLINARI/INTERDISCIPLINARE/TRANSDISCIPLINARE CON COMPITI DI REALTÀ RIFERITI ALL’ ED. CIVICA</w:t>
            </w:r>
          </w:p>
        </w:tc>
      </w:tr>
      <w:tr w:rsidR="0042447F" w14:paraId="658AE875" w14:textId="77777777" w:rsidTr="00C92BF1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7A8543E7" w14:textId="77777777" w:rsidR="0042447F" w:rsidRPr="00AD7C54" w:rsidRDefault="0042447F" w:rsidP="00B410DC">
            <w:pPr>
              <w:pStyle w:val="Default"/>
              <w:jc w:val="both"/>
              <w:rPr>
                <w:bCs/>
                <w:color w:val="FF0000"/>
                <w:sz w:val="23"/>
                <w:szCs w:val="23"/>
              </w:rPr>
            </w:pPr>
            <w:r w:rsidRPr="000127D1">
              <w:rPr>
                <w:iCs/>
              </w:rPr>
              <w:t xml:space="preserve">I docenti, nel corso dell’anno </w:t>
            </w:r>
            <w:proofErr w:type="gramStart"/>
            <w:r w:rsidRPr="000127D1">
              <w:rPr>
                <w:iCs/>
              </w:rPr>
              <w:t xml:space="preserve">scolastico,  </w:t>
            </w:r>
            <w:r w:rsidR="00AF456F">
              <w:rPr>
                <w:iCs/>
              </w:rPr>
              <w:t>hanno</w:t>
            </w:r>
            <w:proofErr w:type="gramEnd"/>
            <w:r w:rsidR="00AF456F">
              <w:rPr>
                <w:iCs/>
              </w:rPr>
              <w:t xml:space="preserve"> realizzato</w:t>
            </w:r>
            <w:r w:rsidRPr="000127D1">
              <w:rPr>
                <w:iCs/>
              </w:rPr>
              <w:t xml:space="preserve"> le seguenti UDA,  mirate all’attuazione di compiti significativi di realtà per garantire lo sviluppo delle competenze </w:t>
            </w:r>
            <w:r w:rsidR="002417FF">
              <w:rPr>
                <w:iCs/>
              </w:rPr>
              <w:t>in educazione civica</w:t>
            </w:r>
          </w:p>
        </w:tc>
      </w:tr>
      <w:tr w:rsidR="0042447F" w14:paraId="0D1D1EB9" w14:textId="77777777" w:rsidTr="00C92BF1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1D04ADF1" w14:textId="77777777" w:rsidR="0042447F" w:rsidRPr="003E29C8" w:rsidRDefault="0042447F" w:rsidP="003E29C8">
            <w:pPr>
              <w:jc w:val="center"/>
              <w:rPr>
                <w:b/>
                <w:sz w:val="23"/>
                <w:szCs w:val="23"/>
              </w:rPr>
            </w:pPr>
            <w:r w:rsidRPr="003E29C8">
              <w:rPr>
                <w:b/>
                <w:sz w:val="23"/>
                <w:szCs w:val="23"/>
              </w:rPr>
              <w:t>Titolo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14:paraId="5791BD6F" w14:textId="77777777" w:rsidR="0042447F" w:rsidRPr="003E29C8" w:rsidRDefault="0042447F" w:rsidP="003E29C8">
            <w:pPr>
              <w:jc w:val="center"/>
              <w:rPr>
                <w:b/>
                <w:sz w:val="23"/>
                <w:szCs w:val="23"/>
              </w:rPr>
            </w:pPr>
            <w:r w:rsidRPr="003E29C8">
              <w:rPr>
                <w:b/>
                <w:sz w:val="23"/>
                <w:szCs w:val="23"/>
              </w:rPr>
              <w:t>Discipline</w:t>
            </w:r>
          </w:p>
        </w:tc>
      </w:tr>
      <w:tr w:rsidR="0042447F" w14:paraId="5AC2D3FB" w14:textId="77777777" w:rsidTr="00C92BF1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3130590E" w14:textId="77777777" w:rsidR="0042447F" w:rsidRPr="002417FF" w:rsidRDefault="0000291C" w:rsidP="0000291C">
            <w:pPr>
              <w:tabs>
                <w:tab w:val="left" w:pos="1695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ab/>
              <w:t>I mille volti della legalità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14:paraId="26D52A41" w14:textId="77777777" w:rsidR="0042447F" w:rsidRPr="002417FF" w:rsidRDefault="0042447F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2447F" w14:paraId="0FB73C11" w14:textId="77777777" w:rsidTr="00C92BF1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7F4B3240" w14:textId="77777777" w:rsidR="0042447F" w:rsidRPr="002417FF" w:rsidRDefault="0000291C" w:rsidP="00BF6BB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 mondo e l’ambiente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14:paraId="02D3BAF0" w14:textId="77777777" w:rsidR="0042447F" w:rsidRPr="002417FF" w:rsidRDefault="0042447F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F7173" w14:paraId="171F783B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DBE5F1" w:themeFill="accent1" w:themeFillTint="33"/>
          </w:tcPr>
          <w:p w14:paraId="03881878" w14:textId="77777777" w:rsidR="00DF7173" w:rsidRPr="001C1B87" w:rsidRDefault="000127D1" w:rsidP="001C1B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ATTIVITÀ ALTERNATIVA ALLA RELIGIONE CATTOLICA (SE REALIZZATA)</w:t>
            </w:r>
          </w:p>
        </w:tc>
      </w:tr>
      <w:tr w:rsidR="0042447F" w14:paraId="116A0D63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2D543199" w14:textId="77777777" w:rsidR="0042447F" w:rsidRDefault="00004207" w:rsidP="0042447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548DD4"/>
                <w:sz w:val="36"/>
                <w:szCs w:val="36"/>
              </w:rPr>
            </w:pPr>
            <w:r>
              <w:rPr>
                <w:sz w:val="23"/>
                <w:szCs w:val="23"/>
              </w:rPr>
              <w:t>Nessun alunno ha richiesto attività alternative alla religione cattolica</w:t>
            </w:r>
            <w:r w:rsidR="0042447F">
              <w:rPr>
                <w:sz w:val="23"/>
                <w:szCs w:val="23"/>
              </w:rPr>
              <w:t>.</w:t>
            </w:r>
          </w:p>
          <w:p w14:paraId="11FF7CF9" w14:textId="77777777" w:rsidR="0042447F" w:rsidRPr="00AD7C54" w:rsidRDefault="0042447F" w:rsidP="007B14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42447F" w14:paraId="38D5723F" w14:textId="77777777" w:rsidTr="00C92BF1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2C9059E5" w14:textId="77777777" w:rsidR="0042447F" w:rsidRPr="003E29C8" w:rsidRDefault="000127D1" w:rsidP="001C1B87">
            <w:pPr>
              <w:jc w:val="center"/>
              <w:rPr>
                <w:sz w:val="24"/>
                <w:szCs w:val="24"/>
              </w:rPr>
            </w:pPr>
            <w:r w:rsidRPr="003E29C8">
              <w:rPr>
                <w:b/>
                <w:color w:val="FF0000"/>
                <w:sz w:val="24"/>
                <w:szCs w:val="24"/>
              </w:rPr>
              <w:lastRenderedPageBreak/>
              <w:t>PERCORSI DI AMPLIAMENTO DELL'OFFERTA FORMATIVA IN ORE CURRICOLARI ED EXTRACURRICOLARI</w:t>
            </w:r>
          </w:p>
        </w:tc>
      </w:tr>
      <w:tr w:rsidR="00830C3E" w14:paraId="0057DF47" w14:textId="77777777" w:rsidTr="0057705C">
        <w:trPr>
          <w:gridAfter w:val="1"/>
          <w:wAfter w:w="24" w:type="dxa"/>
        </w:trPr>
        <w:tc>
          <w:tcPr>
            <w:tcW w:w="9778" w:type="dxa"/>
            <w:gridSpan w:val="5"/>
          </w:tcPr>
          <w:p w14:paraId="6F8C9C5F" w14:textId="77777777" w:rsidR="00830C3E" w:rsidRPr="00830C3E" w:rsidRDefault="00830C3E" w:rsidP="00830C3E">
            <w:pPr>
              <w:rPr>
                <w:sz w:val="24"/>
                <w:szCs w:val="24"/>
              </w:rPr>
            </w:pPr>
            <w:r w:rsidRPr="00830C3E">
              <w:rPr>
                <w:sz w:val="24"/>
                <w:szCs w:val="24"/>
              </w:rPr>
              <w:t>Gli alunni, durante l’anno scolastico, hanno potuto partecipare ai seguenti progetti curricolari ed extra curricolari</w:t>
            </w:r>
          </w:p>
        </w:tc>
      </w:tr>
      <w:tr w:rsidR="00EE10C0" w14:paraId="2365240E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461D5686" w14:textId="77777777" w:rsidR="00EE10C0" w:rsidRPr="003E29C8" w:rsidRDefault="00BF6BB3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progetto</w:t>
            </w:r>
          </w:p>
        </w:tc>
        <w:tc>
          <w:tcPr>
            <w:tcW w:w="3259" w:type="dxa"/>
            <w:gridSpan w:val="2"/>
          </w:tcPr>
          <w:p w14:paraId="6E8D2134" w14:textId="77777777" w:rsidR="00EE10C0" w:rsidRPr="003E29C8" w:rsidRDefault="00BF6BB3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3260" w:type="dxa"/>
            <w:gridSpan w:val="2"/>
          </w:tcPr>
          <w:p w14:paraId="373FBDE7" w14:textId="77777777" w:rsidR="00EE10C0" w:rsidRPr="003E29C8" w:rsidRDefault="005524A0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Motivazione</w:t>
            </w:r>
          </w:p>
        </w:tc>
      </w:tr>
      <w:tr w:rsidR="00EE10C0" w14:paraId="02F9FF44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7A24FE74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7842B261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1C23863" w14:textId="77777777" w:rsidR="00830C3E" w:rsidRPr="003E29C8" w:rsidRDefault="00830C3E" w:rsidP="003A4366">
            <w:pPr>
              <w:rPr>
                <w:sz w:val="24"/>
                <w:szCs w:val="24"/>
              </w:rPr>
            </w:pPr>
          </w:p>
        </w:tc>
      </w:tr>
      <w:tr w:rsidR="00EE10C0" w14:paraId="682B201C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4BC28A40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013E9C16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9F6B283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</w:tr>
      <w:tr w:rsidR="00EE10C0" w14:paraId="5E5D537A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597BB347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79999437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3D7F1A0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</w:tr>
      <w:tr w:rsidR="004728C8" w14:paraId="7F82957C" w14:textId="77777777" w:rsidTr="004728C8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3D584CAE" w14:textId="77777777" w:rsidR="004728C8" w:rsidRPr="004728C8" w:rsidRDefault="004728C8" w:rsidP="004728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USCITE DIDATTICHE</w:t>
            </w:r>
          </w:p>
        </w:tc>
      </w:tr>
      <w:tr w:rsidR="004728C8" w14:paraId="2BFFC483" w14:textId="77777777" w:rsidTr="006F27B4">
        <w:trPr>
          <w:gridAfter w:val="1"/>
          <w:wAfter w:w="24" w:type="dxa"/>
        </w:trPr>
        <w:tc>
          <w:tcPr>
            <w:tcW w:w="9778" w:type="dxa"/>
            <w:gridSpan w:val="5"/>
          </w:tcPr>
          <w:p w14:paraId="4FADB3ED" w14:textId="77777777" w:rsidR="004728C8" w:rsidRDefault="004728C8" w:rsidP="003D3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 hanno potuto partecipare ad alcune uscite sul territorio:</w:t>
            </w:r>
          </w:p>
          <w:p w14:paraId="55DC6AEE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03FF1284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6B761490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13B63" w14:paraId="4787F00A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DBE5F1" w:themeFill="accent1" w:themeFillTint="33"/>
          </w:tcPr>
          <w:p w14:paraId="0E229429" w14:textId="77777777" w:rsidR="00413B63" w:rsidRPr="001C1B87" w:rsidRDefault="00413B63" w:rsidP="002C55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MEDIAZIONE DIDATTICA</w:t>
            </w:r>
          </w:p>
          <w:p w14:paraId="5F9A8FB5" w14:textId="77777777" w:rsidR="00413B63" w:rsidRPr="005524A0" w:rsidRDefault="00413B63" w:rsidP="002C55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METODOLOGIE, MEZZI, STRUMENTI DI LAVORO</w:t>
            </w:r>
          </w:p>
        </w:tc>
      </w:tr>
      <w:tr w:rsidR="00B410DC" w14:paraId="73CB8CFF" w14:textId="77777777" w:rsidTr="00DE6CC9">
        <w:tblPrEx>
          <w:shd w:val="clear" w:color="auto" w:fill="DBE5F1" w:themeFill="accent1" w:themeFillTint="33"/>
        </w:tblPrEx>
        <w:trPr>
          <w:gridAfter w:val="1"/>
          <w:wAfter w:w="24" w:type="dxa"/>
          <w:trHeight w:val="3365"/>
        </w:trPr>
        <w:tc>
          <w:tcPr>
            <w:tcW w:w="9778" w:type="dxa"/>
            <w:gridSpan w:val="5"/>
            <w:shd w:val="clear" w:color="auto" w:fill="FFFFFF" w:themeFill="background1"/>
          </w:tcPr>
          <w:p w14:paraId="45108EF1" w14:textId="77777777" w:rsidR="00B410DC" w:rsidRPr="00C92BF1" w:rsidRDefault="003C1BDE" w:rsidP="00DE6CC9">
            <w:pPr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Il Consiglio di Classe</w:t>
            </w:r>
            <w:r w:rsidR="00B410DC">
              <w:rPr>
                <w:rFonts w:eastAsia="Times New Roman"/>
                <w:sz w:val="24"/>
                <w:szCs w:val="24"/>
                <w:lang w:eastAsia="it-IT"/>
              </w:rPr>
              <w:t xml:space="preserve"> ha utilizzato </w:t>
            </w:r>
            <w:r w:rsidR="00B410DC" w:rsidRPr="00C92BF1">
              <w:t>le seguenti metodologie didattiche</w:t>
            </w:r>
          </w:p>
          <w:p w14:paraId="27488F31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frontale</w:t>
            </w:r>
          </w:p>
          <w:p w14:paraId="25AA03E6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partecipata</w:t>
            </w:r>
          </w:p>
          <w:p w14:paraId="066451C5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Lavori di gruppo</w:t>
            </w:r>
          </w:p>
          <w:p w14:paraId="51A1A36B" w14:textId="77777777" w:rsidR="00B410DC" w:rsidRDefault="00B410DC" w:rsidP="00DE6CC9">
            <w:pPr>
              <w:tabs>
                <w:tab w:val="left" w:pos="54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2BF1">
              <w:rPr>
                <w:rFonts w:eastAsia="Times New Roman"/>
                <w:sz w:val="24"/>
                <w:szCs w:val="24"/>
                <w:lang w:eastAsia="ar-SA"/>
              </w:rPr>
              <w:t>Cooperative learning</w:t>
            </w:r>
          </w:p>
          <w:p w14:paraId="41072A32" w14:textId="77777777" w:rsidR="00B410DC" w:rsidRDefault="00DE6CC9" w:rsidP="00DE6CC9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s</w:t>
            </w:r>
            <w:r w:rsidR="00B410DC">
              <w:rPr>
                <w:rFonts w:eastAsia="Times New Roman"/>
                <w:sz w:val="24"/>
                <w:szCs w:val="24"/>
                <w:lang w:eastAsia="ar-SA"/>
              </w:rPr>
              <w:t xml:space="preserve">oprattutto per creare relazioni amicali e corrette all’interno della classe; </w:t>
            </w:r>
          </w:p>
          <w:p w14:paraId="4AEA9056" w14:textId="77777777" w:rsidR="00B410DC" w:rsidRPr="00B410DC" w:rsidRDefault="00B410DC" w:rsidP="00DE6CC9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inoltre sono stati utilizzati i</w:t>
            </w:r>
            <w:r w:rsidRPr="00B410DC">
              <w:rPr>
                <w:rFonts w:eastAsia="Times New Roman"/>
                <w:sz w:val="24"/>
                <w:szCs w:val="24"/>
                <w:lang w:eastAsia="it-IT"/>
              </w:rPr>
              <w:t xml:space="preserve"> seguenti strumenti</w:t>
            </w:r>
          </w:p>
          <w:p w14:paraId="23B01AB8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Libri di testo (formato misto: cartaceo-digitale)</w:t>
            </w:r>
            <w:r w:rsidR="00DE6CC9">
              <w:rPr>
                <w:rFonts w:eastAsia="Times New Roman"/>
                <w:sz w:val="24"/>
                <w:szCs w:val="24"/>
                <w:lang w:eastAsia="it-IT"/>
              </w:rPr>
              <w:t xml:space="preserve"> e te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sti didattici alternativi</w:t>
            </w:r>
          </w:p>
          <w:p w14:paraId="35FDD8C4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Computer</w:t>
            </w:r>
            <w:r w:rsidR="00DE6CC9">
              <w:rPr>
                <w:rFonts w:eastAsia="Times New Roman"/>
                <w:sz w:val="24"/>
                <w:szCs w:val="24"/>
                <w:lang w:eastAsia="it-IT"/>
              </w:rPr>
              <w:t xml:space="preserve"> e s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ussidi audio-visivi</w:t>
            </w:r>
          </w:p>
          <w:p w14:paraId="66719B76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Lim</w:t>
            </w:r>
          </w:p>
          <w:p w14:paraId="2F65E9EA" w14:textId="77777777" w:rsidR="00B410DC" w:rsidRPr="00C92BF1" w:rsidRDefault="00B410DC" w:rsidP="00DE6CC9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Strumenti di google G suite</w:t>
            </w:r>
          </w:p>
        </w:tc>
      </w:tr>
      <w:tr w:rsidR="00413B63" w14:paraId="3B4EFB68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62ED0E6B" w14:textId="77777777" w:rsidR="00413B63" w:rsidRPr="000127D1" w:rsidRDefault="00413B63" w:rsidP="000127D1">
            <w:pPr>
              <w:pStyle w:val="Paragrafoelenco"/>
              <w:ind w:left="106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  <w:t>AMBIENTE DI APPRENDIMENTO</w:t>
            </w:r>
          </w:p>
        </w:tc>
      </w:tr>
      <w:tr w:rsidR="00413B63" w14:paraId="542515D6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600FAB22" w14:textId="77777777" w:rsidR="00413B63" w:rsidRPr="000127D1" w:rsidRDefault="00413B63" w:rsidP="003C1BD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47303">
              <w:rPr>
                <w:sz w:val="24"/>
                <w:szCs w:val="24"/>
              </w:rPr>
              <w:t xml:space="preserve">Per garantire un contesto idoneo a promuovere apprendimenti significativi </w:t>
            </w:r>
            <w:r w:rsidR="003C1BDE">
              <w:rPr>
                <w:sz w:val="24"/>
                <w:szCs w:val="24"/>
              </w:rPr>
              <w:t>è stata cura dei docenti ut</w:t>
            </w:r>
            <w:r w:rsidR="00B410DC">
              <w:rPr>
                <w:sz w:val="24"/>
                <w:szCs w:val="24"/>
              </w:rPr>
              <w:t xml:space="preserve">ilizzare tutti </w:t>
            </w:r>
            <w:r w:rsidRPr="00A118BA">
              <w:rPr>
                <w:sz w:val="24"/>
                <w:szCs w:val="24"/>
              </w:rPr>
              <w:t>gli spazi presenti nell'edificio scolastico</w:t>
            </w:r>
            <w:r w:rsidR="00B410DC">
              <w:rPr>
                <w:sz w:val="24"/>
                <w:szCs w:val="24"/>
              </w:rPr>
              <w:t xml:space="preserve">: </w:t>
            </w:r>
            <w:r w:rsidR="00B410DC" w:rsidRPr="00493C6E">
              <w:rPr>
                <w:i/>
                <w:sz w:val="24"/>
                <w:szCs w:val="24"/>
              </w:rPr>
              <w:t>aula multimediale, aula magna, aula informatica, biblioteca, al fine di realizzare attività laboratoriali e di carattere pratico.</w:t>
            </w:r>
          </w:p>
        </w:tc>
      </w:tr>
      <w:tr w:rsidR="00413B63" w14:paraId="423CDE91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2DC38E75" w14:textId="77777777" w:rsidR="00413B63" w:rsidRPr="000127D1" w:rsidRDefault="00413B63" w:rsidP="000127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t xml:space="preserve">VERIFICHE </w:t>
            </w:r>
            <w:r w:rsidRPr="000127D1">
              <w:rPr>
                <w:rFonts w:eastAsia="Times New Roman"/>
                <w:b/>
                <w:sz w:val="24"/>
                <w:szCs w:val="24"/>
                <w:lang w:eastAsia="ar-SA"/>
              </w:rPr>
              <w:t>iniziali, intermedie e finali</w:t>
            </w:r>
          </w:p>
        </w:tc>
      </w:tr>
      <w:tr w:rsidR="00413B63" w14:paraId="0FC5141C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34334621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sz w:val="24"/>
                <w:szCs w:val="24"/>
              </w:rPr>
              <w:t>In merito alle verifiche</w:t>
            </w:r>
            <w:r w:rsidR="00B410DC">
              <w:rPr>
                <w:sz w:val="24"/>
                <w:szCs w:val="24"/>
              </w:rPr>
              <w:t>, gli alunni sono stati valutati attraverso</w:t>
            </w:r>
          </w:p>
          <w:p w14:paraId="2E163795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Verifiche di tipo soggettivo (colloqui, composizioni, questionari, relazioni)</w:t>
            </w:r>
          </w:p>
          <w:p w14:paraId="255F0F92" w14:textId="77777777" w:rsidR="00413B63" w:rsidRPr="00B94105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B94105">
              <w:rPr>
                <w:rFonts w:eastAsia="Times New Roman"/>
                <w:sz w:val="24"/>
                <w:szCs w:val="24"/>
                <w:lang w:eastAsia="ar-SA"/>
              </w:rPr>
              <w:t xml:space="preserve">Verifiche orali e scritte in classe mediante test oggettivi, strutturati e </w:t>
            </w:r>
            <w:proofErr w:type="spellStart"/>
            <w:r w:rsidRPr="00B94105">
              <w:rPr>
                <w:rFonts w:eastAsia="Times New Roman"/>
                <w:sz w:val="24"/>
                <w:szCs w:val="24"/>
                <w:lang w:eastAsia="ar-SA"/>
              </w:rPr>
              <w:t>semistrutturati</w:t>
            </w:r>
            <w:proofErr w:type="spellEnd"/>
            <w:r w:rsidRPr="00B94105">
              <w:rPr>
                <w:rFonts w:eastAsia="Times New Roman"/>
                <w:sz w:val="24"/>
                <w:szCs w:val="24"/>
                <w:lang w:eastAsia="ar-SA"/>
              </w:rPr>
              <w:t>, a risposta aperta ed esercizi pratici</w:t>
            </w:r>
          </w:p>
          <w:p w14:paraId="4AE50F9B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in classe</w:t>
            </w:r>
            <w:r w:rsidR="00FF01AE">
              <w:rPr>
                <w:rFonts w:eastAsia="Times New Roman"/>
                <w:sz w:val="24"/>
                <w:szCs w:val="24"/>
                <w:lang w:eastAsia="ar-SA"/>
              </w:rPr>
              <w:t xml:space="preserve"> disciplinari</w:t>
            </w:r>
            <w:r w:rsidRPr="00A118BA">
              <w:rPr>
                <w:rFonts w:eastAsia="Times New Roman"/>
                <w:sz w:val="24"/>
                <w:szCs w:val="24"/>
                <w:lang w:eastAsia="ar-SA"/>
              </w:rPr>
              <w:t xml:space="preserve"> a scadenza mensile</w:t>
            </w:r>
          </w:p>
          <w:p w14:paraId="509496A8" w14:textId="77777777" w:rsidR="00413B63" w:rsidRPr="00B94105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B94105">
              <w:rPr>
                <w:rFonts w:eastAsia="Times New Roman"/>
                <w:sz w:val="24"/>
                <w:szCs w:val="24"/>
                <w:lang w:eastAsia="ar-SA"/>
              </w:rPr>
              <w:t>Interrogazioni</w:t>
            </w:r>
          </w:p>
          <w:p w14:paraId="6F6493B4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di realtà</w:t>
            </w:r>
          </w:p>
          <w:p w14:paraId="00835715" w14:textId="77777777" w:rsidR="00413B63" w:rsidRDefault="00413B63" w:rsidP="00767B67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Prove pratiche</w:t>
            </w:r>
          </w:p>
          <w:p w14:paraId="49B06951" w14:textId="77777777" w:rsidR="003D3E88" w:rsidRPr="00047303" w:rsidRDefault="003D3E88" w:rsidP="00767B67">
            <w:pPr>
              <w:tabs>
                <w:tab w:val="left" w:pos="78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13B63" w14:paraId="3E604725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16A12049" w14:textId="77777777" w:rsidR="00413B63" w:rsidRPr="000127D1" w:rsidRDefault="00413B63" w:rsidP="000127D1">
            <w:pPr>
              <w:pStyle w:val="Paragrafoelenco"/>
              <w:tabs>
                <w:tab w:val="left" w:pos="786"/>
              </w:tabs>
              <w:suppressAutoHyphens/>
              <w:ind w:left="108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t>VALUTAZIONE</w:t>
            </w:r>
          </w:p>
        </w:tc>
      </w:tr>
      <w:tr w:rsidR="00413B63" w14:paraId="2FF181B7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0E9619E1" w14:textId="77777777" w:rsidR="00413B63" w:rsidRDefault="00413B63" w:rsidP="000127D1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Per la valutazione saranno tenuti presenti:</w:t>
            </w:r>
          </w:p>
          <w:p w14:paraId="2F6B927F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 criteri riportati nel PTOF</w:t>
            </w:r>
          </w:p>
          <w:p w14:paraId="4CDFF019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griglie di valutazione relative a comportamento e valutazioni disciplinari</w:t>
            </w:r>
          </w:p>
          <w:p w14:paraId="460AC061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rubriche valutative</w:t>
            </w:r>
          </w:p>
          <w:p w14:paraId="25832627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Livelli </w:t>
            </w:r>
            <w:proofErr w:type="gramStart"/>
            <w:r>
              <w:rPr>
                <w:rFonts w:eastAsia="Times New Roman"/>
                <w:sz w:val="24"/>
                <w:szCs w:val="24"/>
                <w:lang w:eastAsia="ar-SA"/>
              </w:rPr>
              <w:t>per  le</w:t>
            </w:r>
            <w:proofErr w:type="gram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competenze</w:t>
            </w:r>
          </w:p>
          <w:p w14:paraId="335B62A3" w14:textId="77777777" w:rsidR="00413B63" w:rsidRDefault="00413B63" w:rsidP="00767B6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t>La valutazione, inoltre, concorrerà ai processi di autovalutazione degli alunni stessi (DPR 122/09, art. 1, c. 3) nell’intento di favorire la loro crescita personale mediante l’attivazione di processi riflessivi e metacognitivi.</w:t>
            </w:r>
            <w:r w:rsidRPr="000127D1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14:paraId="53E3D118" w14:textId="77777777" w:rsidR="00B410DC" w:rsidRPr="00790EC7" w:rsidRDefault="00B410DC" w:rsidP="00B410DC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lastRenderedPageBreak/>
              <w:t>Il livello di apprendimento delle conoscenze e di acquisizione delle abilità disciplinari di ogni alunno è stato rilevato regolarmente nel corso dell’anno (con periodiche informazioni alla famiglia ed elaborati messi agli atti della scuola) ed è stato monitorato con scansione quadrimestrale attraverso una valutazione che:</w:t>
            </w:r>
          </w:p>
          <w:p w14:paraId="65D9634D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riassunto quanto appreso dallo studente, valorizzandone i progressi;</w:t>
            </w:r>
          </w:p>
          <w:p w14:paraId="5FC37C27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evidenziato il grado di crescita ed il profilo formativo;</w:t>
            </w:r>
          </w:p>
          <w:p w14:paraId="697ED5AF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classificato il rendimento rispetto agli obiettivi didattici fissati ed alla situazione di partenza;</w:t>
            </w:r>
          </w:p>
          <w:p w14:paraId="41D87B88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offerto indicazioni sull’efficacia della p</w:t>
            </w:r>
            <w:r>
              <w:rPr>
                <w:sz w:val="24"/>
                <w:szCs w:val="24"/>
              </w:rPr>
              <w:t>rogettazione</w:t>
            </w:r>
            <w:r w:rsidRPr="00790EC7">
              <w:rPr>
                <w:sz w:val="24"/>
                <w:szCs w:val="24"/>
              </w:rPr>
              <w:t xml:space="preserve"> attuata;</w:t>
            </w:r>
          </w:p>
          <w:p w14:paraId="2907EBE5" w14:textId="77777777" w:rsidR="00B410DC" w:rsidRPr="000127D1" w:rsidRDefault="00B410DC" w:rsidP="00DE6CC9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790EC7">
              <w:rPr>
                <w:sz w:val="24"/>
                <w:szCs w:val="24"/>
              </w:rPr>
              <w:t>- ha contribuito a certificare a fine anno i livelli di apprendimento</w:t>
            </w:r>
          </w:p>
        </w:tc>
      </w:tr>
      <w:tr w:rsidR="00413B63" w14:paraId="20D1EB4B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5F0A14EF" w14:textId="77777777" w:rsidR="00413B63" w:rsidRPr="003E29C8" w:rsidRDefault="00413B63" w:rsidP="000127D1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E29C8">
              <w:rPr>
                <w:rFonts w:eastAsia="Times New Roman"/>
                <w:b/>
                <w:smallCaps/>
                <w:color w:val="FF0000"/>
                <w:sz w:val="24"/>
                <w:szCs w:val="24"/>
                <w:lang w:eastAsia="ar-SA"/>
              </w:rPr>
              <w:lastRenderedPageBreak/>
              <w:t>RAPPORTI CON LE FAMIGLIE</w:t>
            </w:r>
          </w:p>
        </w:tc>
      </w:tr>
      <w:tr w:rsidR="00413B63" w14:paraId="45E9AFE6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303C6740" w14:textId="77777777" w:rsidR="00413B63" w:rsidRDefault="00413B63" w:rsidP="00767B6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I rapporti con le famiglie </w:t>
            </w:r>
            <w:r w:rsidR="00830C3E">
              <w:rPr>
                <w:rFonts w:eastAsia="Times New Roman"/>
                <w:sz w:val="24"/>
                <w:szCs w:val="24"/>
                <w:lang w:eastAsia="ar-SA"/>
              </w:rPr>
              <w:t>sono stati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curati attraverso</w:t>
            </w:r>
          </w:p>
          <w:p w14:paraId="1851D546" w14:textId="77777777" w:rsidR="00413B63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 xml:space="preserve">Colloqui programmati (incontri scuola-famiglia) </w:t>
            </w:r>
          </w:p>
          <w:p w14:paraId="166F9BCC" w14:textId="77777777" w:rsidR="00413B63" w:rsidRPr="009E3884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Comunicazioni scritte e/o convocazioni in casi particolari</w:t>
            </w:r>
          </w:p>
          <w:p w14:paraId="52B8B1E2" w14:textId="77777777" w:rsidR="00413B63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Ricevimento dei genitori nel quadro orario settimanale.</w:t>
            </w:r>
          </w:p>
          <w:p w14:paraId="128CFD9A" w14:textId="77777777" w:rsidR="00413B63" w:rsidRDefault="00413B63" w:rsidP="00DE6CC9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Comunicazioni attraverso il diario e il registro Argo</w:t>
            </w:r>
          </w:p>
        </w:tc>
      </w:tr>
    </w:tbl>
    <w:p w14:paraId="310DD1D0" w14:textId="77777777" w:rsidR="005524A0" w:rsidRDefault="005524A0" w:rsidP="005524A0">
      <w:pPr>
        <w:spacing w:after="0" w:line="240" w:lineRule="auto"/>
        <w:ind w:left="868"/>
        <w:jc w:val="both"/>
        <w:rPr>
          <w:rFonts w:eastAsia="Times New Roman"/>
          <w:sz w:val="24"/>
          <w:szCs w:val="24"/>
          <w:lang w:eastAsia="it-IT"/>
        </w:rPr>
      </w:pPr>
    </w:p>
    <w:p w14:paraId="7A36E86F" w14:textId="77777777" w:rsidR="002C55B3" w:rsidRDefault="003C1BDE" w:rsidP="002C55B3">
      <w:pPr>
        <w:rPr>
          <w:rStyle w:val="Enfasiintensa"/>
          <w:b w:val="0"/>
          <w:bCs w:val="0"/>
          <w:sz w:val="28"/>
          <w:szCs w:val="28"/>
        </w:rPr>
      </w:pPr>
      <w:r>
        <w:rPr>
          <w:rStyle w:val="Enfasiintensa"/>
          <w:b w:val="0"/>
          <w:bCs w:val="0"/>
          <w:sz w:val="28"/>
          <w:szCs w:val="28"/>
        </w:rPr>
        <w:t>Data e luogo</w:t>
      </w:r>
    </w:p>
    <w:p w14:paraId="277FDC4B" w14:textId="77777777" w:rsidR="002C55B3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  <w:r>
        <w:rPr>
          <w:rStyle w:val="Enfasiintensa"/>
          <w:b w:val="0"/>
          <w:i w:val="0"/>
          <w:color w:val="auto"/>
          <w:sz w:val="28"/>
          <w:szCs w:val="28"/>
        </w:rPr>
        <w:t>Il Consiglio di Classe</w:t>
      </w:r>
    </w:p>
    <w:p w14:paraId="6F32E75C" w14:textId="77777777" w:rsidR="003C1BDE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</w:p>
    <w:p w14:paraId="0EE2A485" w14:textId="77777777" w:rsidR="003C1BDE" w:rsidRPr="00767B67" w:rsidRDefault="003C1BDE" w:rsidP="00DE6CC9">
      <w:pPr>
        <w:jc w:val="right"/>
        <w:rPr>
          <w:rStyle w:val="Enfasiintensa"/>
          <w:b w:val="0"/>
          <w:bCs w:val="0"/>
          <w:i w:val="0"/>
          <w:color w:val="auto"/>
          <w:sz w:val="28"/>
          <w:szCs w:val="28"/>
        </w:rPr>
      </w:pPr>
    </w:p>
    <w:sectPr w:rsidR="003C1BDE" w:rsidRPr="00767B67" w:rsidSect="000A1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2B2CAA"/>
    <w:multiLevelType w:val="hybridMultilevel"/>
    <w:tmpl w:val="60F0367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E6EEF"/>
    <w:multiLevelType w:val="singleLevel"/>
    <w:tmpl w:val="D11476C8"/>
    <w:lvl w:ilvl="0">
      <w:start w:val="1"/>
      <w:numFmt w:val="decimal"/>
      <w:lvlText w:val="%1."/>
      <w:lvlJc w:val="left"/>
      <w:pPr>
        <w:tabs>
          <w:tab w:val="num" w:pos="870"/>
        </w:tabs>
        <w:ind w:left="868" w:hanging="358"/>
      </w:pPr>
      <w:rPr>
        <w:rFonts w:hint="default"/>
      </w:rPr>
    </w:lvl>
  </w:abstractNum>
  <w:abstractNum w:abstractNumId="4" w15:restartNumberingAfterBreak="0">
    <w:nsid w:val="033A7D27"/>
    <w:multiLevelType w:val="hybridMultilevel"/>
    <w:tmpl w:val="2DBA86F4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C59"/>
    <w:multiLevelType w:val="hybridMultilevel"/>
    <w:tmpl w:val="89366F28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496"/>
    <w:multiLevelType w:val="hybridMultilevel"/>
    <w:tmpl w:val="FD9E467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3C57B89"/>
    <w:multiLevelType w:val="hybridMultilevel"/>
    <w:tmpl w:val="3278B1D6"/>
    <w:lvl w:ilvl="0" w:tplc="58C613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285"/>
    <w:multiLevelType w:val="hybridMultilevel"/>
    <w:tmpl w:val="0AD289FA"/>
    <w:lvl w:ilvl="0" w:tplc="FFFFFFFF">
      <w:start w:val="1"/>
      <w:numFmt w:val="bullet"/>
      <w:lvlText w:val=""/>
      <w:lvlJc w:val="left"/>
      <w:pPr>
        <w:ind w:left="108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1297C"/>
    <w:multiLevelType w:val="hybridMultilevel"/>
    <w:tmpl w:val="3E78EE20"/>
    <w:lvl w:ilvl="0" w:tplc="DDA6D482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C3C"/>
    <w:multiLevelType w:val="hybridMultilevel"/>
    <w:tmpl w:val="B5E21196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30E"/>
    <w:multiLevelType w:val="hybridMultilevel"/>
    <w:tmpl w:val="66D6A2F4"/>
    <w:lvl w:ilvl="0" w:tplc="FFFFFFFF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Felix Titling" w:hAnsi="Felix Titling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15F3842"/>
    <w:multiLevelType w:val="hybridMultilevel"/>
    <w:tmpl w:val="E3B64E4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5884"/>
    <w:multiLevelType w:val="hybridMultilevel"/>
    <w:tmpl w:val="DC846BE0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1EA"/>
    <w:multiLevelType w:val="hybridMultilevel"/>
    <w:tmpl w:val="39421624"/>
    <w:lvl w:ilvl="0" w:tplc="FFFFFFFF">
      <w:start w:val="1"/>
      <w:numFmt w:val="bullet"/>
      <w:lvlText w:val=""/>
      <w:lvlJc w:val="left"/>
      <w:pPr>
        <w:ind w:left="1068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4F07A0"/>
    <w:multiLevelType w:val="hybridMultilevel"/>
    <w:tmpl w:val="90AA6DA8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B82"/>
    <w:multiLevelType w:val="hybridMultilevel"/>
    <w:tmpl w:val="7C0A020E"/>
    <w:lvl w:ilvl="0" w:tplc="76EE2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51705"/>
    <w:multiLevelType w:val="hybridMultilevel"/>
    <w:tmpl w:val="7C682502"/>
    <w:lvl w:ilvl="0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8048F3"/>
    <w:multiLevelType w:val="hybridMultilevel"/>
    <w:tmpl w:val="9B8E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0ED7"/>
    <w:multiLevelType w:val="hybridMultilevel"/>
    <w:tmpl w:val="23F257C2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6020"/>
    <w:multiLevelType w:val="hybridMultilevel"/>
    <w:tmpl w:val="6030ABB0"/>
    <w:lvl w:ilvl="0" w:tplc="DA4AC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6E6"/>
    <w:multiLevelType w:val="hybridMultilevel"/>
    <w:tmpl w:val="758E4D72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D1E59"/>
    <w:multiLevelType w:val="hybridMultilevel"/>
    <w:tmpl w:val="EC46DF2E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702C"/>
    <w:multiLevelType w:val="hybridMultilevel"/>
    <w:tmpl w:val="47028A10"/>
    <w:lvl w:ilvl="0" w:tplc="84D0C65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8054362"/>
    <w:multiLevelType w:val="hybridMultilevel"/>
    <w:tmpl w:val="0CEAC9F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5477E"/>
    <w:multiLevelType w:val="hybridMultilevel"/>
    <w:tmpl w:val="E7F4055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E6D"/>
    <w:multiLevelType w:val="hybridMultilevel"/>
    <w:tmpl w:val="CCDC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34247">
    <w:abstractNumId w:val="4"/>
  </w:num>
  <w:num w:numId="2" w16cid:durableId="1022631518">
    <w:abstractNumId w:val="6"/>
  </w:num>
  <w:num w:numId="3" w16cid:durableId="996692940">
    <w:abstractNumId w:val="26"/>
  </w:num>
  <w:num w:numId="4" w16cid:durableId="1841390790">
    <w:abstractNumId w:val="18"/>
  </w:num>
  <w:num w:numId="5" w16cid:durableId="1777097169">
    <w:abstractNumId w:val="7"/>
  </w:num>
  <w:num w:numId="6" w16cid:durableId="1333679194">
    <w:abstractNumId w:val="10"/>
  </w:num>
  <w:num w:numId="7" w16cid:durableId="1043822588">
    <w:abstractNumId w:val="12"/>
  </w:num>
  <w:num w:numId="8" w16cid:durableId="1254974141">
    <w:abstractNumId w:val="21"/>
  </w:num>
  <w:num w:numId="9" w16cid:durableId="412942754">
    <w:abstractNumId w:val="3"/>
  </w:num>
  <w:num w:numId="10" w16cid:durableId="461655049">
    <w:abstractNumId w:val="17"/>
  </w:num>
  <w:num w:numId="11" w16cid:durableId="858350610">
    <w:abstractNumId w:val="20"/>
  </w:num>
  <w:num w:numId="12" w16cid:durableId="886380056">
    <w:abstractNumId w:val="23"/>
  </w:num>
  <w:num w:numId="13" w16cid:durableId="1534534736">
    <w:abstractNumId w:val="24"/>
  </w:num>
  <w:num w:numId="14" w16cid:durableId="942104339">
    <w:abstractNumId w:val="0"/>
  </w:num>
  <w:num w:numId="15" w16cid:durableId="193009777">
    <w:abstractNumId w:val="1"/>
  </w:num>
  <w:num w:numId="16" w16cid:durableId="164247370">
    <w:abstractNumId w:val="2"/>
  </w:num>
  <w:num w:numId="17" w16cid:durableId="1304429792">
    <w:abstractNumId w:val="25"/>
  </w:num>
  <w:num w:numId="18" w16cid:durableId="1355109348">
    <w:abstractNumId w:val="16"/>
  </w:num>
  <w:num w:numId="19" w16cid:durableId="1400135219">
    <w:abstractNumId w:val="11"/>
  </w:num>
  <w:num w:numId="20" w16cid:durableId="1486048894">
    <w:abstractNumId w:val="14"/>
  </w:num>
  <w:num w:numId="21" w16cid:durableId="1287159126">
    <w:abstractNumId w:val="8"/>
  </w:num>
  <w:num w:numId="22" w16cid:durableId="1450003388">
    <w:abstractNumId w:val="19"/>
  </w:num>
  <w:num w:numId="23" w16cid:durableId="1388139855">
    <w:abstractNumId w:val="5"/>
  </w:num>
  <w:num w:numId="24" w16cid:durableId="2022514241">
    <w:abstractNumId w:val="9"/>
  </w:num>
  <w:num w:numId="25" w16cid:durableId="904027899">
    <w:abstractNumId w:val="13"/>
  </w:num>
  <w:num w:numId="26" w16cid:durableId="1978563655">
    <w:abstractNumId w:val="22"/>
  </w:num>
  <w:num w:numId="27" w16cid:durableId="10268333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2E7"/>
    <w:rsid w:val="0000291C"/>
    <w:rsid w:val="00004207"/>
    <w:rsid w:val="000046D7"/>
    <w:rsid w:val="000127D1"/>
    <w:rsid w:val="000374D1"/>
    <w:rsid w:val="0004554D"/>
    <w:rsid w:val="00047303"/>
    <w:rsid w:val="000672F1"/>
    <w:rsid w:val="000A1999"/>
    <w:rsid w:val="000A2A92"/>
    <w:rsid w:val="000A44D8"/>
    <w:rsid w:val="0013225C"/>
    <w:rsid w:val="00137FEB"/>
    <w:rsid w:val="00167AA6"/>
    <w:rsid w:val="00174322"/>
    <w:rsid w:val="00194C51"/>
    <w:rsid w:val="001C1B87"/>
    <w:rsid w:val="00202EE3"/>
    <w:rsid w:val="00226287"/>
    <w:rsid w:val="002417FF"/>
    <w:rsid w:val="0024565E"/>
    <w:rsid w:val="0025288A"/>
    <w:rsid w:val="0025510A"/>
    <w:rsid w:val="00273A02"/>
    <w:rsid w:val="002C55B3"/>
    <w:rsid w:val="002D0D66"/>
    <w:rsid w:val="002D3416"/>
    <w:rsid w:val="002D526A"/>
    <w:rsid w:val="002E7857"/>
    <w:rsid w:val="00323A66"/>
    <w:rsid w:val="00327FC2"/>
    <w:rsid w:val="00351E08"/>
    <w:rsid w:val="00354517"/>
    <w:rsid w:val="00361ED8"/>
    <w:rsid w:val="00371AFF"/>
    <w:rsid w:val="003769CC"/>
    <w:rsid w:val="003856B0"/>
    <w:rsid w:val="003976A2"/>
    <w:rsid w:val="003A4366"/>
    <w:rsid w:val="003C1BDE"/>
    <w:rsid w:val="003D3E88"/>
    <w:rsid w:val="003E29C8"/>
    <w:rsid w:val="00413B63"/>
    <w:rsid w:val="0041599C"/>
    <w:rsid w:val="0042447F"/>
    <w:rsid w:val="004257DB"/>
    <w:rsid w:val="004514B3"/>
    <w:rsid w:val="00452793"/>
    <w:rsid w:val="00470F95"/>
    <w:rsid w:val="004728C8"/>
    <w:rsid w:val="004876C3"/>
    <w:rsid w:val="00493C6E"/>
    <w:rsid w:val="004E32F9"/>
    <w:rsid w:val="005121BE"/>
    <w:rsid w:val="005314A2"/>
    <w:rsid w:val="00534998"/>
    <w:rsid w:val="00535F0B"/>
    <w:rsid w:val="005524A0"/>
    <w:rsid w:val="00555B0D"/>
    <w:rsid w:val="005675F3"/>
    <w:rsid w:val="005817AF"/>
    <w:rsid w:val="005F74F5"/>
    <w:rsid w:val="0065523C"/>
    <w:rsid w:val="006E6EEA"/>
    <w:rsid w:val="00701C53"/>
    <w:rsid w:val="00726139"/>
    <w:rsid w:val="00764CC6"/>
    <w:rsid w:val="00767B67"/>
    <w:rsid w:val="0077029B"/>
    <w:rsid w:val="00773810"/>
    <w:rsid w:val="007A3DF4"/>
    <w:rsid w:val="007A60E5"/>
    <w:rsid w:val="007B14E4"/>
    <w:rsid w:val="007D06FB"/>
    <w:rsid w:val="007D6F07"/>
    <w:rsid w:val="007E2C4A"/>
    <w:rsid w:val="007F0F96"/>
    <w:rsid w:val="00815C23"/>
    <w:rsid w:val="00820E71"/>
    <w:rsid w:val="00830C3E"/>
    <w:rsid w:val="008766DA"/>
    <w:rsid w:val="008936BD"/>
    <w:rsid w:val="008A35EB"/>
    <w:rsid w:val="008E0479"/>
    <w:rsid w:val="008F2A07"/>
    <w:rsid w:val="008F5C9F"/>
    <w:rsid w:val="008F6B14"/>
    <w:rsid w:val="00904401"/>
    <w:rsid w:val="00915698"/>
    <w:rsid w:val="009265AB"/>
    <w:rsid w:val="00944AAF"/>
    <w:rsid w:val="009512E7"/>
    <w:rsid w:val="00980945"/>
    <w:rsid w:val="00996577"/>
    <w:rsid w:val="009A2FCD"/>
    <w:rsid w:val="00A118BA"/>
    <w:rsid w:val="00A331AE"/>
    <w:rsid w:val="00A42E4F"/>
    <w:rsid w:val="00A51958"/>
    <w:rsid w:val="00A758DE"/>
    <w:rsid w:val="00A8718E"/>
    <w:rsid w:val="00AD7C54"/>
    <w:rsid w:val="00AE0F92"/>
    <w:rsid w:val="00AF456F"/>
    <w:rsid w:val="00B243F2"/>
    <w:rsid w:val="00B410DC"/>
    <w:rsid w:val="00B411D5"/>
    <w:rsid w:val="00B61D5B"/>
    <w:rsid w:val="00B647F5"/>
    <w:rsid w:val="00B64F4A"/>
    <w:rsid w:val="00B94105"/>
    <w:rsid w:val="00BA32A8"/>
    <w:rsid w:val="00BA3F10"/>
    <w:rsid w:val="00BF6BB3"/>
    <w:rsid w:val="00C00438"/>
    <w:rsid w:val="00C60773"/>
    <w:rsid w:val="00C80F28"/>
    <w:rsid w:val="00C92BF1"/>
    <w:rsid w:val="00CA3B81"/>
    <w:rsid w:val="00CA61E2"/>
    <w:rsid w:val="00CB2F80"/>
    <w:rsid w:val="00CE3AD9"/>
    <w:rsid w:val="00D31268"/>
    <w:rsid w:val="00D32A4F"/>
    <w:rsid w:val="00D510EB"/>
    <w:rsid w:val="00D54152"/>
    <w:rsid w:val="00D8611F"/>
    <w:rsid w:val="00D958C6"/>
    <w:rsid w:val="00DB648A"/>
    <w:rsid w:val="00DC7FEF"/>
    <w:rsid w:val="00DE6CC9"/>
    <w:rsid w:val="00DF465F"/>
    <w:rsid w:val="00DF67F5"/>
    <w:rsid w:val="00DF7173"/>
    <w:rsid w:val="00E235A4"/>
    <w:rsid w:val="00E313C2"/>
    <w:rsid w:val="00E626E9"/>
    <w:rsid w:val="00E7551A"/>
    <w:rsid w:val="00E976F0"/>
    <w:rsid w:val="00EA0DD9"/>
    <w:rsid w:val="00EB7417"/>
    <w:rsid w:val="00EC3279"/>
    <w:rsid w:val="00EE10C0"/>
    <w:rsid w:val="00EF386C"/>
    <w:rsid w:val="00F15F59"/>
    <w:rsid w:val="00F34B5D"/>
    <w:rsid w:val="00F53ACE"/>
    <w:rsid w:val="00F72B89"/>
    <w:rsid w:val="00F93315"/>
    <w:rsid w:val="00FC07C7"/>
    <w:rsid w:val="00FC7DE9"/>
    <w:rsid w:val="00FD4B7D"/>
    <w:rsid w:val="00FD6D99"/>
    <w:rsid w:val="00FF01AE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44FD"/>
  <w15:docId w15:val="{ED1BAFC7-62EA-45AD-8B6D-9895C14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99"/>
  </w:style>
  <w:style w:type="paragraph" w:styleId="Titolo1">
    <w:name w:val="heading 1"/>
    <w:basedOn w:val="Normale"/>
    <w:next w:val="Normale"/>
    <w:link w:val="Titolo1Carattere"/>
    <w:qFormat/>
    <w:rsid w:val="00202E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2EE3"/>
    <w:pPr>
      <w:keepNext/>
      <w:spacing w:after="0" w:line="240" w:lineRule="auto"/>
      <w:jc w:val="center"/>
      <w:outlineLvl w:val="1"/>
    </w:pPr>
    <w:rPr>
      <w:rFonts w:eastAsia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7D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E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02E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2EE3"/>
    <w:rPr>
      <w:rFonts w:eastAsia="Times New Roman"/>
      <w:i/>
      <w:sz w:val="20"/>
      <w:szCs w:val="20"/>
      <w:lang w:eastAsia="it-IT"/>
    </w:rPr>
  </w:style>
  <w:style w:type="character" w:styleId="Collegamentoipertestuale">
    <w:name w:val="Hyperlink"/>
    <w:uiPriority w:val="99"/>
    <w:rsid w:val="00202EE3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202EE3"/>
    <w:pPr>
      <w:spacing w:after="0" w:line="240" w:lineRule="auto"/>
      <w:jc w:val="center"/>
    </w:pPr>
    <w:rPr>
      <w:rFonts w:ascii="Roman 10cpi" w:eastAsia="Times New Roman" w:hAnsi="Roman 10cpi"/>
      <w:b/>
      <w:i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1"/>
    <w:rsid w:val="00202EE3"/>
    <w:rPr>
      <w:rFonts w:ascii="Roman 10cpi" w:eastAsia="Times New Roman" w:hAnsi="Roman 10cpi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0438"/>
    <w:pPr>
      <w:ind w:left="720"/>
      <w:contextualSpacing/>
    </w:pPr>
  </w:style>
  <w:style w:type="paragraph" w:customStyle="1" w:styleId="Indicazioninormale">
    <w:name w:val="Indicazioni normale"/>
    <w:basedOn w:val="Normale"/>
    <w:qFormat/>
    <w:rsid w:val="003856B0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character" w:customStyle="1" w:styleId="Normale1">
    <w:name w:val="Normale1"/>
    <w:rsid w:val="003856B0"/>
    <w:rPr>
      <w:rFonts w:ascii="Times New Roman" w:hAnsi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56B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56B0"/>
  </w:style>
  <w:style w:type="character" w:styleId="Enfasiintensa">
    <w:name w:val="Intense Emphasis"/>
    <w:basedOn w:val="Carpredefinitoparagrafo"/>
    <w:uiPriority w:val="21"/>
    <w:qFormat/>
    <w:rsid w:val="002C55B3"/>
    <w:rPr>
      <w:b/>
      <w:bCs/>
      <w:i/>
      <w:iCs/>
      <w:color w:val="4F81BD"/>
    </w:rPr>
  </w:style>
  <w:style w:type="character" w:styleId="Enfasicorsivo">
    <w:name w:val="Emphasis"/>
    <w:basedOn w:val="Carpredefinitoparagrafo"/>
    <w:uiPriority w:val="20"/>
    <w:qFormat/>
    <w:rsid w:val="005524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BF6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15C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15C23"/>
  </w:style>
  <w:style w:type="paragraph" w:styleId="Nessunaspaziatura">
    <w:name w:val="No Spacing"/>
    <w:qFormat/>
    <w:rsid w:val="00FF01AE"/>
    <w:pPr>
      <w:spacing w:after="0" w:line="240" w:lineRule="auto"/>
    </w:pPr>
    <w:rPr>
      <w:rFonts w:ascii="Calibri" w:eastAsia="Times New Roman" w:hAnsi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zic825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-falerna-nocer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49;cia\Desktop\cdc%202021_22\Bozza%20progettazione%20coordinata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72F2-5668-44DF-9613-A8D8335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progettazione coordinata ok.dotx</Template>
  <TotalTime>14</TotalTime>
  <Pages>5</Pages>
  <Words>1298</Words>
  <Characters>7782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Lùcia</dc:creator>
  <cp:lastModifiedBy>Vittorio Masi</cp:lastModifiedBy>
  <cp:revision>5</cp:revision>
  <dcterms:created xsi:type="dcterms:W3CDTF">2023-05-15T16:32:00Z</dcterms:created>
  <dcterms:modified xsi:type="dcterms:W3CDTF">2023-05-26T10:56:00Z</dcterms:modified>
</cp:coreProperties>
</file>